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B676B58" w:rsidRDefault="3B676B58" w14:paraId="27A076AD" w14:textId="03891D03"/>
    <w:p w:rsidR="00300977" w:rsidP="3B676B58" w:rsidRDefault="00C22CB8" w14:paraId="3FD9F9CA" w14:textId="519DC7E0">
      <w:pPr>
        <w:pStyle w:val="Title"/>
        <w:rPr>
          <w:b/>
          <w:color w:val="C00000"/>
        </w:rPr>
      </w:pPr>
      <w:bookmarkStart w:name="_Int_VbTeN1oE" w:id="0"/>
      <w:r w:rsidRPr="3B676B58">
        <w:rPr>
          <w:b/>
          <w:color w:val="C00000"/>
        </w:rPr>
        <w:t>Mal – Brev for varsel om planoppstart</w:t>
      </w:r>
      <w:bookmarkEnd w:id="0"/>
    </w:p>
    <w:p w:rsidRPr="00C9496B" w:rsidR="00302EF7" w:rsidP="00302EF7" w:rsidRDefault="00C9496B" w14:paraId="66B78651" w14:textId="7FBCA2B2">
      <w:pPr>
        <w:jc w:val="center"/>
        <w:rPr>
          <w:color w:val="C00000"/>
        </w:rPr>
      </w:pPr>
      <w:r w:rsidRPr="336BA33F" w:rsidR="1F65B6A9">
        <w:rPr>
          <w:color w:val="C00000"/>
        </w:rPr>
        <w:t xml:space="preserve">Rød </w:t>
      </w:r>
      <w:r w:rsidRPr="336BA33F" w:rsidR="00C9496B">
        <w:rPr>
          <w:color w:val="C00000"/>
        </w:rPr>
        <w:t>tekst skal fje</w:t>
      </w:r>
      <w:r w:rsidRPr="336BA33F" w:rsidR="00C071C0">
        <w:rPr>
          <w:color w:val="C00000"/>
        </w:rPr>
        <w:t>rnes og/eller fylles inn</w:t>
      </w:r>
      <w:r w:rsidRPr="336BA33F" w:rsidR="00302EF7">
        <w:rPr>
          <w:color w:val="C00000"/>
        </w:rPr>
        <w:t xml:space="preserve">. </w:t>
      </w:r>
    </w:p>
    <w:p w:rsidRPr="00C22CB8" w:rsidR="00C22CB8" w:rsidP="00302EF7" w:rsidRDefault="00C22CB8" w14:paraId="2F6568F9" w14:textId="77777777">
      <w:pPr>
        <w:jc w:val="center"/>
      </w:pPr>
    </w:p>
    <w:p w:rsidR="00300977" w:rsidP="00300977" w:rsidRDefault="00300977" w14:paraId="28508384" w14:textId="77777777">
      <w:pPr>
        <w:rPr>
          <w:rFonts w:ascii="Calibri" w:hAnsi="Calibri" w:cs="Arial"/>
        </w:rPr>
      </w:pPr>
    </w:p>
    <w:p w:rsidR="00300977" w:rsidP="00300977" w:rsidRDefault="00300977" w14:paraId="33D23439" w14:textId="77777777">
      <w:pPr>
        <w:rPr>
          <w:rFonts w:ascii="Calibri" w:hAnsi="Calibri" w:cs="Arial"/>
          <w:b/>
          <w:bCs/>
        </w:rPr>
      </w:pPr>
    </w:p>
    <w:p w:rsidRPr="00C22CB8" w:rsidR="00C22CB8" w:rsidP="00C22CB8" w:rsidRDefault="00C22CB8" w14:paraId="2682D0DF" w14:textId="178E6A15">
      <w:pPr>
        <w:pStyle w:val="Title"/>
      </w:pPr>
      <w:r>
        <w:t xml:space="preserve">Detaljregulering av </w:t>
      </w:r>
      <w:r w:rsidRPr="00C22CB8">
        <w:rPr>
          <w:color w:val="C00000"/>
        </w:rPr>
        <w:t xml:space="preserve">«plannavn» </w:t>
      </w:r>
      <w:r>
        <w:t xml:space="preserve">– Varsel om planoppstart </w:t>
      </w:r>
    </w:p>
    <w:p w:rsidR="00300977" w:rsidP="00300977" w:rsidRDefault="00300977" w14:paraId="222A3D4F" w14:textId="77777777">
      <w:pPr>
        <w:rPr>
          <w:rFonts w:ascii="Calibri" w:hAnsi="Calibri" w:cs="Arial"/>
        </w:rPr>
      </w:pPr>
    </w:p>
    <w:p w:rsidR="00300977" w:rsidP="00300977" w:rsidRDefault="00C22CB8" w14:paraId="497EC7EE" w14:textId="43819477">
      <w:pPr>
        <w:rPr>
          <w:rFonts w:ascii="Calibri" w:hAnsi="Calibri" w:cs="Arial"/>
        </w:rPr>
      </w:pPr>
      <w:r w:rsidRPr="336BA33F" w:rsidR="00C22CB8">
        <w:rPr>
          <w:rFonts w:ascii="Calibri" w:hAnsi="Calibri" w:cs="Arial"/>
          <w:color w:val="C00000"/>
        </w:rPr>
        <w:t>«</w:t>
      </w:r>
      <w:r w:rsidRPr="336BA33F" w:rsidR="00C22CB8">
        <w:rPr>
          <w:rFonts w:ascii="Calibri" w:hAnsi="Calibri" w:cs="Arial"/>
          <w:color w:val="C00000"/>
        </w:rPr>
        <w:t>Forslagstiller</w:t>
      </w:r>
      <w:r w:rsidRPr="336BA33F" w:rsidR="00C22CB8">
        <w:rPr>
          <w:rFonts w:ascii="Calibri" w:hAnsi="Calibri" w:cs="Arial"/>
          <w:color w:val="C00000"/>
        </w:rPr>
        <w:t>»</w:t>
      </w:r>
      <w:r w:rsidRPr="336BA33F" w:rsidR="00C22CB8">
        <w:rPr>
          <w:rFonts w:ascii="Calibri" w:hAnsi="Calibri" w:cs="Arial"/>
        </w:rPr>
        <w:t xml:space="preserve"> varsler oppstart av arbeid med reguleringsplan for </w:t>
      </w:r>
      <w:r w:rsidRPr="336BA33F" w:rsidR="00C9496B">
        <w:rPr>
          <w:rFonts w:ascii="Calibri" w:hAnsi="Calibri" w:cs="Arial"/>
        </w:rPr>
        <w:t>«</w:t>
      </w:r>
      <w:r w:rsidRPr="336BA33F" w:rsidR="006C4AD3">
        <w:rPr>
          <w:rFonts w:ascii="Calibri" w:hAnsi="Calibri" w:cs="Arial"/>
          <w:color w:val="C00000"/>
        </w:rPr>
        <w:t>Plannavn</w:t>
      </w:r>
      <w:r w:rsidRPr="336BA33F" w:rsidR="00C9496B">
        <w:rPr>
          <w:rFonts w:ascii="Calibri" w:hAnsi="Calibri" w:cs="Arial"/>
          <w:color w:val="C00000"/>
        </w:rPr>
        <w:t>»</w:t>
      </w:r>
      <w:r w:rsidRPr="336BA33F" w:rsidR="00C22CB8">
        <w:rPr>
          <w:rFonts w:ascii="Calibri" w:hAnsi="Calibri" w:cs="Arial"/>
        </w:rPr>
        <w:t xml:space="preserve">. Uttalelser til planoppstart må sendes innen </w:t>
      </w:r>
      <w:r w:rsidRPr="336BA33F" w:rsidR="00C22CB8">
        <w:rPr>
          <w:rFonts w:ascii="Calibri" w:hAnsi="Calibri" w:cs="Arial"/>
          <w:b w:val="1"/>
          <w:bCs w:val="1"/>
          <w:color w:val="C00000"/>
        </w:rPr>
        <w:t>«dato»</w:t>
      </w:r>
      <w:r w:rsidRPr="336BA33F" w:rsidR="00C22CB8">
        <w:rPr>
          <w:rFonts w:ascii="Calibri" w:hAnsi="Calibri" w:cs="Arial"/>
        </w:rPr>
        <w:t>.</w:t>
      </w:r>
    </w:p>
    <w:p w:rsidR="00C22CB8" w:rsidP="00300977" w:rsidRDefault="00C22CB8" w14:paraId="0FB4A5C3" w14:textId="77777777">
      <w:pPr>
        <w:rPr>
          <w:rFonts w:ascii="Calibri" w:hAnsi="Calibri" w:cs="Arial"/>
        </w:rPr>
      </w:pPr>
    </w:p>
    <w:p w:rsidRPr="00C22CB8" w:rsidR="00C22CB8" w:rsidP="00300977" w:rsidRDefault="00C22CB8" w14:paraId="703DF97B" w14:textId="3CCB1056">
      <w:pPr>
        <w:rPr>
          <w:rFonts w:ascii="Calibri" w:hAnsi="Calibri" w:cs="Arial"/>
          <w:color w:val="C00000"/>
        </w:rPr>
      </w:pPr>
      <w:r>
        <w:rPr>
          <w:rFonts w:ascii="Calibri" w:hAnsi="Calibri" w:cs="Arial"/>
          <w:color w:val="C00000"/>
        </w:rPr>
        <w:t>«Sett inn bilde av planområdet her»</w:t>
      </w:r>
    </w:p>
    <w:p w:rsidR="00C22CB8" w:rsidP="00C22CB8" w:rsidRDefault="00C22CB8" w14:paraId="01CB498A" w14:textId="2A750A28">
      <w:pPr>
        <w:pStyle w:val="Heading1"/>
      </w:pPr>
      <w:r>
        <w:t>Hensikt med planen</w:t>
      </w:r>
    </w:p>
    <w:p w:rsidR="00C22CB8" w:rsidP="00C22CB8" w:rsidRDefault="00C22CB8" w14:paraId="7346D188" w14:textId="7F0F6874">
      <w:r w:rsidR="00C22CB8">
        <w:rPr/>
        <w:t>Hensikten med planarbeidet er å legge til rette fo</w:t>
      </w:r>
      <w:r w:rsidR="00C22CB8">
        <w:rPr/>
        <w:t xml:space="preserve">r </w:t>
      </w:r>
      <w:r w:rsidRPr="336BA33F" w:rsidR="00C22CB8">
        <w:rPr>
          <w:color w:val="C00000"/>
        </w:rPr>
        <w:t>…</w:t>
      </w:r>
    </w:p>
    <w:p w:rsidR="00C22CB8" w:rsidP="00C22CB8" w:rsidRDefault="00C22CB8" w14:paraId="2551571F" w14:textId="77777777">
      <w:pPr>
        <w:pStyle w:val="Heading1"/>
      </w:pPr>
      <w:r>
        <w:t>Om planområdet</w:t>
      </w:r>
    </w:p>
    <w:p w:rsidRPr="000D1D7C" w:rsidR="00C22CB8" w:rsidP="00C22CB8" w:rsidRDefault="00C22CB8" w14:paraId="53398D8B" w14:textId="3D926969">
      <w:r>
        <w:t>Planområdet ligger</w:t>
      </w:r>
      <w:r w:rsidR="000D1D7C">
        <w:t xml:space="preserve"> </w:t>
      </w:r>
      <w:r w:rsidRPr="53A5BAAE" w:rsidR="000D1D7C">
        <w:rPr>
          <w:color w:val="C00000"/>
        </w:rPr>
        <w:t>«</w:t>
      </w:r>
      <w:r w:rsidRPr="53A5BAAE" w:rsidR="51461843">
        <w:rPr>
          <w:color w:val="C00000"/>
        </w:rPr>
        <w:t>...</w:t>
      </w:r>
      <w:r w:rsidRPr="53A5BAAE" w:rsidR="000D1D7C">
        <w:rPr>
          <w:color w:val="C00000"/>
        </w:rPr>
        <w:t>»</w:t>
      </w:r>
      <w:r w:rsidR="000D1D7C">
        <w:t xml:space="preserve">, er på ca. </w:t>
      </w:r>
      <w:r w:rsidRPr="53A5BAAE" w:rsidR="000D1D7C">
        <w:rPr>
          <w:color w:val="C00000"/>
        </w:rPr>
        <w:t>«</w:t>
      </w:r>
      <w:r w:rsidRPr="53A5BAAE" w:rsidR="21855081">
        <w:rPr>
          <w:color w:val="C00000"/>
        </w:rPr>
        <w:t>...</w:t>
      </w:r>
      <w:r w:rsidRPr="53A5BAAE" w:rsidR="000D1D7C">
        <w:rPr>
          <w:color w:val="C00000"/>
        </w:rPr>
        <w:t xml:space="preserve">» </w:t>
      </w:r>
      <w:r w:rsidRPr="53A5BAAE" w:rsidR="000D1D7C">
        <w:rPr>
          <w:color w:val="000000" w:themeColor="text1"/>
        </w:rPr>
        <w:t xml:space="preserve">dekar, og er i dag i bruk som </w:t>
      </w:r>
      <w:r w:rsidRPr="53A5BAAE" w:rsidR="000D1D7C">
        <w:rPr>
          <w:color w:val="C00000"/>
        </w:rPr>
        <w:t>«</w:t>
      </w:r>
      <w:r w:rsidRPr="53A5BAAE" w:rsidR="0BACA72D">
        <w:rPr>
          <w:color w:val="C00000"/>
        </w:rPr>
        <w:t>...</w:t>
      </w:r>
      <w:r w:rsidRPr="53A5BAAE" w:rsidR="000D1D7C">
        <w:rPr>
          <w:color w:val="C00000"/>
        </w:rPr>
        <w:t xml:space="preserve">». </w:t>
      </w:r>
    </w:p>
    <w:p w:rsidRPr="00C22CB8" w:rsidR="00C22CB8" w:rsidP="00C22CB8" w:rsidRDefault="00C22CB8" w14:paraId="7721DB55" w14:textId="77777777"/>
    <w:p w:rsidR="000D1D7C" w:rsidP="00C22CB8" w:rsidRDefault="00C22CB8" w14:paraId="5951FD21" w14:textId="4FEC8FA3">
      <w:r>
        <w:t xml:space="preserve">Planområdet består av </w:t>
      </w:r>
      <w:r w:rsidRPr="53A5BAAE" w:rsidR="000D1D7C">
        <w:rPr>
          <w:color w:val="C00000"/>
        </w:rPr>
        <w:t>«</w:t>
      </w:r>
      <w:r w:rsidRPr="53A5BAAE" w:rsidR="03738C26">
        <w:rPr>
          <w:color w:val="C00000"/>
        </w:rPr>
        <w:t>...</w:t>
      </w:r>
      <w:r w:rsidRPr="53A5BAAE" w:rsidR="000D1D7C">
        <w:rPr>
          <w:color w:val="C00000"/>
        </w:rPr>
        <w:t xml:space="preserve">» </w:t>
      </w:r>
      <w:r w:rsidRPr="53A5BAAE" w:rsidR="000D1D7C">
        <w:rPr>
          <w:color w:val="000000" w:themeColor="text1"/>
        </w:rPr>
        <w:t>og</w:t>
      </w:r>
      <w:r>
        <w:t> grenser ti</w:t>
      </w:r>
      <w:r w:rsidR="000D1D7C">
        <w:t xml:space="preserve">l </w:t>
      </w:r>
      <w:r w:rsidRPr="53A5BAAE" w:rsidR="000D1D7C">
        <w:rPr>
          <w:color w:val="C00000"/>
        </w:rPr>
        <w:t>«</w:t>
      </w:r>
      <w:r w:rsidRPr="53A5BAAE" w:rsidR="69D768FF">
        <w:rPr>
          <w:color w:val="C00000"/>
        </w:rPr>
        <w:t>...</w:t>
      </w:r>
      <w:r w:rsidRPr="53A5BAAE" w:rsidR="000D1D7C">
        <w:rPr>
          <w:color w:val="C00000"/>
        </w:rPr>
        <w:t>»</w:t>
      </w:r>
      <w:r w:rsidR="000D1D7C">
        <w:t>.</w:t>
      </w:r>
    </w:p>
    <w:p w:rsidR="000D1D7C" w:rsidP="00C22CB8" w:rsidRDefault="000D1D7C" w14:paraId="00CB7C3E" w14:textId="77777777"/>
    <w:p w:rsidR="00C22CB8" w:rsidP="00C22CB8" w:rsidRDefault="00C22CB8" w14:paraId="21B8F3F7" w14:textId="77CDD545">
      <w:r w:rsidR="000D1D7C">
        <w:rPr/>
        <w:t xml:space="preserve">I kommuneplanens arealdel er området avsatt til </w:t>
      </w:r>
      <w:r w:rsidRPr="336BA33F" w:rsidR="000D1D7C">
        <w:rPr>
          <w:color w:val="C00000"/>
        </w:rPr>
        <w:t>«</w:t>
      </w:r>
      <w:r w:rsidRPr="336BA33F" w:rsidR="0F35B7DA">
        <w:rPr>
          <w:color w:val="C00000"/>
        </w:rPr>
        <w:t>...</w:t>
      </w:r>
      <w:r w:rsidRPr="336BA33F" w:rsidR="000D1D7C">
        <w:rPr>
          <w:color w:val="C00000"/>
        </w:rPr>
        <w:t>»</w:t>
      </w:r>
      <w:r w:rsidR="000D1D7C">
        <w:rPr/>
        <w:t xml:space="preserve">. Planområdet ligger i hensynssone for </w:t>
      </w:r>
      <w:r w:rsidRPr="336BA33F" w:rsidR="000D1D7C">
        <w:rPr>
          <w:color w:val="C00000"/>
        </w:rPr>
        <w:t>«</w:t>
      </w:r>
      <w:r w:rsidRPr="336BA33F" w:rsidR="3C3C536D">
        <w:rPr>
          <w:color w:val="C00000"/>
        </w:rPr>
        <w:t>...</w:t>
      </w:r>
      <w:r w:rsidRPr="336BA33F" w:rsidR="000D1D7C">
        <w:rPr>
          <w:color w:val="C00000"/>
        </w:rPr>
        <w:t>»</w:t>
      </w:r>
      <w:r w:rsidR="000D1D7C">
        <w:rPr/>
        <w:t>.</w:t>
      </w:r>
      <w:r w:rsidR="00C22CB8">
        <w:rPr/>
        <w:t> </w:t>
      </w:r>
    </w:p>
    <w:p w:rsidR="00C22CB8" w:rsidP="00C22CB8" w:rsidRDefault="00C22CB8" w14:paraId="33C31CB3" w14:textId="4FE93581">
      <w:pPr>
        <w:pStyle w:val="Heading1"/>
      </w:pPr>
      <w:r>
        <w:t>Viktige problemstillinger</w:t>
      </w:r>
    </w:p>
    <w:p w:rsidRPr="00C22CB8" w:rsidR="00C22CB8" w:rsidP="336BA33F" w:rsidRDefault="00C22CB8" w14:paraId="305BFC6B" w14:textId="700C545C">
      <w:pPr>
        <w:rPr>
          <w:rFonts w:eastAsia="Times New Roman" w:cs="Calibri" w:cstheme="minorAscii"/>
          <w:color w:val="C00000"/>
          <w:lang w:eastAsia="nb-NO"/>
        </w:rPr>
      </w:pPr>
      <w:r w:rsidRPr="336BA33F" w:rsidR="00C22CB8">
        <w:rPr>
          <w:rFonts w:eastAsia="Times New Roman" w:cs="Calibri" w:cstheme="minorAscii"/>
          <w:lang w:eastAsia="nb-NO"/>
        </w:rPr>
        <w:t xml:space="preserve">Viktige forhold som planen skal </w:t>
      </w:r>
      <w:r w:rsidRPr="336BA33F" w:rsidR="00DB5BBC">
        <w:rPr>
          <w:rFonts w:eastAsia="Times New Roman" w:cs="Calibri" w:cstheme="minorAscii"/>
          <w:lang w:eastAsia="nb-NO"/>
        </w:rPr>
        <w:t>se nærmere på</w:t>
      </w:r>
      <w:r w:rsidRPr="336BA33F" w:rsidR="00C22CB8">
        <w:rPr>
          <w:rFonts w:eastAsia="Times New Roman" w:cs="Calibri" w:cstheme="minorAscii"/>
          <w:lang w:eastAsia="nb-NO"/>
        </w:rPr>
        <w:t xml:space="preserve"> er blant annet</w:t>
      </w:r>
      <w:r w:rsidRPr="336BA33F" w:rsidR="69DF5B71">
        <w:rPr>
          <w:rFonts w:eastAsia="Times New Roman" w:cs="Calibri" w:cstheme="minorAscii"/>
          <w:lang w:eastAsia="nb-NO"/>
        </w:rPr>
        <w:t xml:space="preserve"> </w:t>
      </w:r>
      <w:r w:rsidRPr="336BA33F" w:rsidR="69DF5B71">
        <w:rPr>
          <w:color w:val="C00000"/>
        </w:rPr>
        <w:t>«...»</w:t>
      </w:r>
      <w:r w:rsidR="69DF5B71">
        <w:rPr/>
        <w:t>.</w:t>
      </w:r>
    </w:p>
    <w:p w:rsidRPr="00C22CB8" w:rsidR="00C22CB8" w:rsidP="336BA33F" w:rsidRDefault="00C22CB8" w14:paraId="58B33096" w14:textId="13210427">
      <w:pPr>
        <w:pStyle w:val="Normal"/>
        <w:rPr>
          <w:rFonts w:eastAsia="Times New Roman" w:cs="Calibri" w:cstheme="minorAscii"/>
          <w:lang w:eastAsia="nb-NO"/>
        </w:rPr>
      </w:pPr>
    </w:p>
    <w:p w:rsidR="006F724E" w:rsidP="336BA33F" w:rsidRDefault="006F724E" w14:paraId="60198B99" w14:textId="1ACA000A">
      <w:pPr>
        <w:rPr>
          <w:rFonts w:eastAsia="Times New Roman" w:cs="Calibri" w:cstheme="minorAscii"/>
          <w:lang w:eastAsia="nb-NO"/>
        </w:rPr>
      </w:pPr>
      <w:r w:rsidRPr="336BA33F" w:rsidR="00C22CB8">
        <w:rPr>
          <w:rFonts w:eastAsia="Times New Roman" w:cs="Calibri" w:cstheme="minorAscii"/>
          <w:lang w:eastAsia="nb-NO"/>
        </w:rPr>
        <w:t xml:space="preserve">Kommunen har vurdert at planarbeidet </w:t>
      </w:r>
      <w:r w:rsidRPr="336BA33F" w:rsidR="00C22CB8">
        <w:rPr>
          <w:rFonts w:eastAsia="Times New Roman" w:cs="Calibri" w:cstheme="minorAscii"/>
          <w:color w:val="C00000"/>
          <w:lang w:eastAsia="nb-NO"/>
        </w:rPr>
        <w:t xml:space="preserve">«ikke utløser/utløser» </w:t>
      </w:r>
      <w:r w:rsidRPr="336BA33F" w:rsidR="00C22CB8">
        <w:rPr>
          <w:rFonts w:eastAsia="Times New Roman" w:cs="Calibri" w:cstheme="minorAscii"/>
          <w:lang w:eastAsia="nb-NO"/>
        </w:rPr>
        <w:t>krav til konsekvensutredning.</w:t>
      </w:r>
    </w:p>
    <w:p w:rsidR="000D1D7C" w:rsidP="000D1D7C" w:rsidRDefault="000D1D7C" w14:paraId="65630419" w14:textId="06F3518C">
      <w:pPr>
        <w:pStyle w:val="Heading1"/>
        <w:rPr>
          <w:rFonts w:eastAsia="Times New Roman"/>
          <w:lang w:eastAsia="nb-NO"/>
        </w:rPr>
      </w:pPr>
      <w:r>
        <w:rPr>
          <w:rFonts w:eastAsia="Times New Roman"/>
          <w:lang w:eastAsia="nb-NO"/>
        </w:rPr>
        <w:t>Detaljer om planen</w:t>
      </w:r>
    </w:p>
    <w:p w:rsidRPr="000D1D7C" w:rsidR="000D1D7C" w:rsidP="000D1D7C" w:rsidRDefault="000D1D7C" w14:paraId="4FAD208C" w14:textId="411204DD">
      <w:pPr>
        <w:rPr>
          <w:lang w:eastAsia="nb-NO"/>
        </w:rPr>
      </w:pPr>
      <w:r w:rsidRPr="000D1D7C">
        <w:rPr>
          <w:lang w:eastAsia="nb-NO"/>
        </w:rPr>
        <w:t xml:space="preserve">PlanID: 3905 </w:t>
      </w:r>
      <w:r w:rsidR="001D7BEB">
        <w:rPr>
          <w:color w:val="C00000"/>
          <w:lang w:eastAsia="nb-NO"/>
        </w:rPr>
        <w:t>…</w:t>
      </w:r>
    </w:p>
    <w:p w:rsidRPr="000D1D7C" w:rsidR="000D1D7C" w:rsidP="000D1D7C" w:rsidRDefault="000D1D7C" w14:paraId="602E4F38" w14:textId="77777777">
      <w:pPr>
        <w:rPr>
          <w:lang w:eastAsia="nb-NO"/>
        </w:rPr>
      </w:pPr>
    </w:p>
    <w:p w:rsidR="000D1D7C" w:rsidP="000D1D7C" w:rsidRDefault="000D1D7C" w14:paraId="3FC6742D" w14:textId="01667188">
      <w:pPr>
        <w:rPr>
          <w:color w:val="C00000"/>
          <w:lang w:eastAsia="nb-NO"/>
        </w:rPr>
      </w:pPr>
      <w:r w:rsidRPr="000D1D7C">
        <w:rPr>
          <w:lang w:eastAsia="nb-NO"/>
        </w:rPr>
        <w:t xml:space="preserve">Plannavn: </w:t>
      </w:r>
      <w:r w:rsidR="001D7BEB">
        <w:rPr>
          <w:color w:val="C00000"/>
          <w:lang w:eastAsia="nb-NO"/>
        </w:rPr>
        <w:t>…</w:t>
      </w:r>
    </w:p>
    <w:p w:rsidR="000D1D7C" w:rsidP="000D1D7C" w:rsidRDefault="000D1D7C" w14:paraId="6D3C3A52" w14:textId="77777777">
      <w:pPr>
        <w:rPr>
          <w:color w:val="C00000"/>
          <w:lang w:eastAsia="nb-NO"/>
        </w:rPr>
      </w:pPr>
    </w:p>
    <w:p w:rsidRPr="000D1D7C" w:rsidR="000D1D7C" w:rsidP="000D1D7C" w:rsidRDefault="000D1D7C" w14:paraId="31AADB2E" w14:textId="69D2C397">
      <w:pPr>
        <w:rPr>
          <w:lang w:eastAsia="nb-NO"/>
        </w:rPr>
      </w:pPr>
      <w:r w:rsidRPr="000D1D7C">
        <w:rPr>
          <w:lang w:eastAsia="nb-NO"/>
        </w:rPr>
        <w:t xml:space="preserve">Gårds- og bruksnummer: </w:t>
      </w:r>
      <w:r w:rsidR="001D7BEB">
        <w:rPr>
          <w:color w:val="C00000"/>
          <w:lang w:eastAsia="nb-NO"/>
        </w:rPr>
        <w:t>…</w:t>
      </w:r>
    </w:p>
    <w:p w:rsidRPr="000D1D7C" w:rsidR="000D1D7C" w:rsidP="000D1D7C" w:rsidRDefault="000D1D7C" w14:paraId="430C9770" w14:textId="77777777">
      <w:pPr>
        <w:rPr>
          <w:lang w:eastAsia="nb-NO"/>
        </w:rPr>
      </w:pPr>
    </w:p>
    <w:p w:rsidRPr="000D1D7C" w:rsidR="000D1D7C" w:rsidP="000D1D7C" w:rsidRDefault="000D1D7C" w14:paraId="3B63A99B" w14:textId="6C647F9F">
      <w:pPr>
        <w:rPr>
          <w:lang w:eastAsia="nb-NO"/>
        </w:rPr>
      </w:pPr>
      <w:r w:rsidRPr="000D1D7C">
        <w:rPr>
          <w:lang w:eastAsia="nb-NO"/>
        </w:rPr>
        <w:t xml:space="preserve">Saksnummer: </w:t>
      </w:r>
      <w:r w:rsidR="001D7BEB">
        <w:rPr>
          <w:color w:val="C00000"/>
          <w:lang w:eastAsia="nb-NO"/>
        </w:rPr>
        <w:t>…</w:t>
      </w:r>
    </w:p>
    <w:p w:rsidRPr="000D1D7C" w:rsidR="000D1D7C" w:rsidP="000D1D7C" w:rsidRDefault="000D1D7C" w14:paraId="75796843" w14:textId="77777777">
      <w:pPr>
        <w:rPr>
          <w:lang w:eastAsia="nb-NO"/>
        </w:rPr>
      </w:pPr>
    </w:p>
    <w:p w:rsidRPr="000D1D7C" w:rsidR="000D1D7C" w:rsidP="000D1D7C" w:rsidRDefault="000D1D7C" w14:paraId="40C527A2" w14:textId="5A126D2D">
      <w:pPr>
        <w:rPr>
          <w:lang w:eastAsia="nb-NO"/>
        </w:rPr>
      </w:pPr>
      <w:r w:rsidRPr="3B676B58">
        <w:rPr>
          <w:lang w:eastAsia="nb-NO"/>
        </w:rPr>
        <w:t xml:space="preserve">Plankonsulent: </w:t>
      </w:r>
      <w:r w:rsidRPr="3B676B58" w:rsidR="001D7BEB">
        <w:rPr>
          <w:color w:val="C00000"/>
          <w:lang w:eastAsia="nb-NO"/>
        </w:rPr>
        <w:t>…</w:t>
      </w:r>
    </w:p>
    <w:p w:rsidR="000D1D7C" w:rsidP="000D1D7C" w:rsidRDefault="000D1D7C" w14:paraId="7BFECF8D" w14:textId="3F1D1B55">
      <w:pPr>
        <w:pStyle w:val="Heading1"/>
        <w:rPr>
          <w:lang w:eastAsia="nb-NO"/>
        </w:rPr>
      </w:pPr>
      <w:r w:rsidRPr="000D1D7C">
        <w:rPr>
          <w:lang w:eastAsia="nb-NO"/>
        </w:rPr>
        <w:t>Informasjon om planforslaget </w:t>
      </w:r>
    </w:p>
    <w:p w:rsidR="006F724E" w:rsidP="006F724E" w:rsidRDefault="2DCB21F3" w14:paraId="4DB8FC4A" w14:textId="4158D8EE">
      <w:pPr>
        <w:rPr>
          <w:lang w:eastAsia="nb-NO"/>
        </w:rPr>
      </w:pPr>
      <w:r w:rsidRPr="336BA33F" w:rsidR="2DCB21F3">
        <w:rPr>
          <w:lang w:eastAsia="nb-NO"/>
        </w:rPr>
        <w:t>Planinitiativ, behandling av planinitiativ og referat fra oppstartsmøte,</w:t>
      </w:r>
      <w:r w:rsidRPr="336BA33F" w:rsidR="006F724E">
        <w:rPr>
          <w:lang w:eastAsia="nb-NO"/>
        </w:rPr>
        <w:t xml:space="preserve"> finner du vedlagt, og på kommunens nettsider under kunngjøringer og høringer</w:t>
      </w:r>
      <w:r w:rsidRPr="336BA33F" w:rsidR="006F724E">
        <w:rPr>
          <w:lang w:eastAsia="nb-NO"/>
        </w:rPr>
        <w:t>.</w:t>
      </w:r>
    </w:p>
    <w:p w:rsidR="006F724E" w:rsidP="006F724E" w:rsidRDefault="006F724E" w14:paraId="4CB3924D" w14:textId="77777777">
      <w:pPr>
        <w:rPr>
          <w:lang w:eastAsia="nb-NO"/>
        </w:rPr>
      </w:pPr>
    </w:p>
    <w:p w:rsidR="000D1D7C" w:rsidP="006F724E" w:rsidRDefault="006F724E" w14:paraId="470D9837" w14:textId="5DEE7345">
      <w:pPr>
        <w:rPr>
          <w:lang w:eastAsia="nb-NO"/>
        </w:rPr>
      </w:pPr>
      <w:r w:rsidRPr="336BA33F" w:rsidR="006F724E">
        <w:rPr>
          <w:lang w:eastAsia="nb-NO"/>
        </w:rPr>
        <w:t>Flere dokumenter kan sees på kommunens</w:t>
      </w:r>
      <w:r w:rsidRPr="336BA33F" w:rsidR="793DFEF2">
        <w:rPr>
          <w:lang w:eastAsia="nb-NO"/>
        </w:rPr>
        <w:t xml:space="preserve"> nettsider</w:t>
      </w:r>
      <w:r w:rsidRPr="336BA33F" w:rsidR="3BEB2359">
        <w:rPr>
          <w:lang w:eastAsia="nb-NO"/>
        </w:rPr>
        <w:t>,</w:t>
      </w:r>
      <w:r w:rsidRPr="336BA33F" w:rsidR="793DFEF2">
        <w:rPr>
          <w:lang w:eastAsia="nb-NO"/>
        </w:rPr>
        <w:t xml:space="preserve"> under innsyn og postlister. Finn saken ved å</w:t>
      </w:r>
      <w:r w:rsidRPr="336BA33F" w:rsidR="006F724E">
        <w:rPr>
          <w:lang w:eastAsia="nb-NO"/>
        </w:rPr>
        <w:t xml:space="preserve"> søk</w:t>
      </w:r>
      <w:r w:rsidRPr="336BA33F" w:rsidR="6D45F0DA">
        <w:rPr>
          <w:lang w:eastAsia="nb-NO"/>
        </w:rPr>
        <w:t>e</w:t>
      </w:r>
      <w:r w:rsidRPr="336BA33F" w:rsidR="006F724E">
        <w:rPr>
          <w:lang w:eastAsia="nb-NO"/>
        </w:rPr>
        <w:t xml:space="preserve"> på saknummer, plannavn eller planID. </w:t>
      </w:r>
    </w:p>
    <w:p w:rsidR="006F724E" w:rsidP="006F724E" w:rsidRDefault="006F724E" w14:paraId="52E5318C" w14:textId="77777777">
      <w:pPr>
        <w:rPr>
          <w:lang w:eastAsia="nb-NO"/>
        </w:rPr>
      </w:pPr>
    </w:p>
    <w:p w:rsidR="006F724E" w:rsidP="006F724E" w:rsidRDefault="006F724E" w14:paraId="773783F5" w14:textId="5066F6AA">
      <w:pPr>
        <w:rPr>
          <w:color w:val="C00000"/>
          <w:lang w:eastAsia="nb-NO"/>
        </w:rPr>
      </w:pPr>
      <w:r>
        <w:rPr>
          <w:color w:val="C00000"/>
          <w:lang w:eastAsia="nb-NO"/>
        </w:rPr>
        <w:t xml:space="preserve">Hvis aktuelt: </w:t>
      </w:r>
    </w:p>
    <w:p w:rsidR="006F724E" w:rsidP="006F724E" w:rsidRDefault="006F724E" w14:paraId="5518AC90" w14:textId="4A425168">
      <w:pPr>
        <w:rPr>
          <w:color w:val="C00000"/>
          <w:lang w:eastAsia="nb-NO"/>
        </w:rPr>
      </w:pPr>
      <w:r w:rsidRPr="00277382">
        <w:rPr>
          <w:color w:val="C00000"/>
          <w:lang w:eastAsia="nb-NO"/>
        </w:rPr>
        <w:t xml:space="preserve">Dersom det skal søkes om parallell behandling av reguleringsplan og byggesøknad, kan dette informeres om her.  </w:t>
      </w:r>
    </w:p>
    <w:p w:rsidR="00277382" w:rsidP="006F724E" w:rsidRDefault="00277382" w14:paraId="5E8CC00C" w14:textId="77777777">
      <w:pPr>
        <w:rPr>
          <w:color w:val="C00000"/>
          <w:lang w:eastAsia="nb-NO"/>
        </w:rPr>
      </w:pPr>
    </w:p>
    <w:p w:rsidRPr="00277382" w:rsidR="00277382" w:rsidP="006F724E" w:rsidRDefault="00277382" w14:paraId="030B3BAB" w14:textId="077B56B6">
      <w:pPr>
        <w:rPr>
          <w:color w:val="C00000"/>
          <w:lang w:eastAsia="nb-NO"/>
        </w:rPr>
      </w:pPr>
      <w:r w:rsidRPr="336BA33F" w:rsidR="00277382">
        <w:rPr>
          <w:color w:val="C00000"/>
          <w:lang w:eastAsia="nb-NO"/>
        </w:rPr>
        <w:t>Hvis det skal varsles mulig utbyggingsavtale, kan dette informeres om her</w:t>
      </w:r>
      <w:r w:rsidRPr="336BA33F" w:rsidR="5897A2C3">
        <w:rPr>
          <w:color w:val="C00000"/>
          <w:lang w:eastAsia="nb-NO"/>
        </w:rPr>
        <w:t>.</w:t>
      </w:r>
    </w:p>
    <w:p w:rsidR="000D1D7C" w:rsidP="000D1D7C" w:rsidRDefault="000D1D7C" w14:paraId="4D69255E" w14:textId="03527252">
      <w:pPr>
        <w:pStyle w:val="Heading1"/>
        <w:rPr>
          <w:lang w:eastAsia="nb-NO"/>
        </w:rPr>
      </w:pPr>
      <w:r>
        <w:rPr>
          <w:lang w:eastAsia="nb-NO"/>
        </w:rPr>
        <w:t>Innspill til planoppstart</w:t>
      </w:r>
    </w:p>
    <w:p w:rsidR="000D1D7C" w:rsidP="000D1D7C" w:rsidRDefault="000D1D7C" w14:paraId="53BA5559" w14:textId="1038B3CE">
      <w:pPr>
        <w:rPr>
          <w:lang w:eastAsia="nb-NO"/>
        </w:rPr>
      </w:pPr>
      <w:r w:rsidRPr="336BA33F" w:rsidR="000D1D7C">
        <w:rPr>
          <w:lang w:eastAsia="nb-NO"/>
        </w:rPr>
        <w:t xml:space="preserve">Du kan komme med innspill til planarbeidet innen </w:t>
      </w:r>
      <w:r w:rsidRPr="336BA33F" w:rsidR="000D1D7C">
        <w:rPr>
          <w:b w:val="1"/>
          <w:bCs w:val="1"/>
          <w:color w:val="C00000"/>
          <w:lang w:eastAsia="nb-NO"/>
        </w:rPr>
        <w:t>«Dato»</w:t>
      </w:r>
      <w:r w:rsidRPr="336BA33F" w:rsidR="000D1D7C">
        <w:rPr>
          <w:lang w:eastAsia="nb-NO"/>
        </w:rPr>
        <w:t>.</w:t>
      </w:r>
      <w:r w:rsidRPr="336BA33F" w:rsidR="000D1D7C">
        <w:rPr>
          <w:color w:val="C00000"/>
          <w:lang w:eastAsia="nb-NO"/>
        </w:rPr>
        <w:t xml:space="preserve"> </w:t>
      </w:r>
    </w:p>
    <w:p w:rsidR="000D1D7C" w:rsidP="000D1D7C" w:rsidRDefault="000D1D7C" w14:paraId="2E691239" w14:textId="77777777">
      <w:pPr>
        <w:rPr>
          <w:lang w:eastAsia="nb-NO"/>
        </w:rPr>
      </w:pPr>
    </w:p>
    <w:p w:rsidR="000D1D7C" w:rsidP="000D1D7C" w:rsidRDefault="000D1D7C" w14:paraId="0FECD4D9" w14:textId="7F800822">
      <w:pPr>
        <w:rPr>
          <w:lang w:eastAsia="nb-NO"/>
        </w:rPr>
      </w:pPr>
      <w:r w:rsidRPr="336BA33F" w:rsidR="000D1D7C">
        <w:rPr>
          <w:lang w:eastAsia="nb-NO"/>
        </w:rPr>
        <w:t xml:space="preserve">Uttalelser sendes på epost til </w:t>
      </w:r>
      <w:r w:rsidRPr="336BA33F" w:rsidR="1A55B3C4">
        <w:rPr>
          <w:lang w:eastAsia="nb-NO"/>
        </w:rPr>
        <w:t xml:space="preserve">forslagstiller, </w:t>
      </w:r>
      <w:r w:rsidRPr="336BA33F" w:rsidR="1A55B3C4">
        <w:rPr>
          <w:color w:val="C00000"/>
          <w:lang w:eastAsia="nb-NO"/>
        </w:rPr>
        <w:t>«</w:t>
      </w:r>
      <w:r w:rsidRPr="336BA33F" w:rsidR="1A55B3C4">
        <w:rPr>
          <w:color w:val="C00000"/>
          <w:lang w:eastAsia="nb-NO"/>
        </w:rPr>
        <w:t>xxxx@xxx.xxx</w:t>
      </w:r>
      <w:r w:rsidRPr="336BA33F" w:rsidR="1A55B3C4">
        <w:rPr>
          <w:color w:val="C00000"/>
          <w:lang w:eastAsia="nb-NO"/>
        </w:rPr>
        <w:t>»</w:t>
      </w:r>
      <w:r w:rsidRPr="336BA33F" w:rsidR="1A55B3C4">
        <w:rPr>
          <w:lang w:eastAsia="nb-NO"/>
        </w:rPr>
        <w:t>,</w:t>
      </w:r>
      <w:r w:rsidRPr="336BA33F" w:rsidR="00757026">
        <w:rPr>
          <w:lang w:eastAsia="nb-NO"/>
        </w:rPr>
        <w:t xml:space="preserve"> med kopi til </w:t>
      </w:r>
      <w:hyperlink r:id="R6c82df74bd4242c4">
        <w:r w:rsidRPr="336BA33F" w:rsidR="06A1B6C5">
          <w:rPr>
            <w:rStyle w:val="Hyperlink"/>
            <w:lang w:eastAsia="nb-NO"/>
          </w:rPr>
          <w:t>postmottak@tonsberg.kommune.no</w:t>
        </w:r>
      </w:hyperlink>
      <w:r w:rsidRPr="336BA33F" w:rsidR="001342F8">
        <w:rPr>
          <w:lang w:eastAsia="nb-NO"/>
        </w:rPr>
        <w:t xml:space="preserve">. </w:t>
      </w:r>
      <w:r w:rsidRPr="336BA33F" w:rsidR="001342F8">
        <w:rPr>
          <w:color w:val="auto"/>
          <w:lang w:eastAsia="nb-NO"/>
        </w:rPr>
        <w:t>Alternativt kan uttalelser sendes som</w:t>
      </w:r>
      <w:r w:rsidRPr="336BA33F" w:rsidR="000D1D7C">
        <w:rPr>
          <w:color w:val="auto"/>
          <w:lang w:eastAsia="nb-NO"/>
        </w:rPr>
        <w:t xml:space="preserve"> </w:t>
      </w:r>
      <w:r w:rsidRPr="336BA33F" w:rsidR="000D1D7C">
        <w:rPr>
          <w:lang w:eastAsia="nb-NO"/>
        </w:rPr>
        <w:t xml:space="preserve">brev til Tønsberg kommune, postboks 2410, 3104 Tønsberg.  </w:t>
      </w:r>
    </w:p>
    <w:p w:rsidR="000D1D7C" w:rsidP="000D1D7C" w:rsidRDefault="000D1D7C" w14:paraId="0BAE4EE5" w14:textId="77777777">
      <w:pPr>
        <w:rPr>
          <w:lang w:eastAsia="nb-NO"/>
        </w:rPr>
      </w:pPr>
    </w:p>
    <w:p w:rsidR="000D1D7C" w:rsidP="000D1D7C" w:rsidRDefault="000D1D7C" w14:paraId="3915544D" w14:textId="77777777">
      <w:pPr>
        <w:rPr>
          <w:lang w:eastAsia="nb-NO"/>
        </w:rPr>
      </w:pPr>
      <w:r>
        <w:rPr>
          <w:lang w:eastAsia="nb-NO"/>
        </w:rPr>
        <w:t xml:space="preserve">Husk å merke uttalelsen med:  </w:t>
      </w:r>
    </w:p>
    <w:p w:rsidR="000D1D7C" w:rsidP="336BA33F" w:rsidRDefault="000D1D7C" w14:paraId="35DCFEF1" w14:textId="5C4EFB88">
      <w:pPr>
        <w:rPr>
          <w:i w:val="1"/>
          <w:iCs w:val="1"/>
          <w:lang w:eastAsia="nb-NO"/>
        </w:rPr>
      </w:pPr>
      <w:r w:rsidRPr="336BA33F" w:rsidR="000D1D7C">
        <w:rPr>
          <w:i w:val="1"/>
          <w:iCs w:val="1"/>
          <w:color w:val="C00000"/>
          <w:lang w:eastAsia="nb-NO"/>
        </w:rPr>
        <w:t>«Plannavn»</w:t>
      </w:r>
      <w:r w:rsidRPr="336BA33F" w:rsidR="000D1D7C">
        <w:rPr>
          <w:i w:val="1"/>
          <w:iCs w:val="1"/>
          <w:lang w:eastAsia="nb-NO"/>
        </w:rPr>
        <w:t xml:space="preserve"> - planID 3905</w:t>
      </w:r>
      <w:r w:rsidRPr="336BA33F" w:rsidR="000D1D7C">
        <w:rPr>
          <w:i w:val="1"/>
          <w:iCs w:val="1"/>
          <w:color w:val="C00000"/>
          <w:lang w:eastAsia="nb-NO"/>
        </w:rPr>
        <w:t xml:space="preserve"> </w:t>
      </w:r>
      <w:r w:rsidRPr="336BA33F" w:rsidR="006F724E">
        <w:rPr>
          <w:i w:val="1"/>
          <w:iCs w:val="1"/>
          <w:color w:val="C00000"/>
          <w:lang w:eastAsia="nb-NO"/>
        </w:rPr>
        <w:t>«</w:t>
      </w:r>
      <w:r w:rsidRPr="336BA33F" w:rsidR="000D1D7C">
        <w:rPr>
          <w:i w:val="1"/>
          <w:iCs w:val="1"/>
          <w:color w:val="C00000"/>
          <w:lang w:eastAsia="nb-NO"/>
        </w:rPr>
        <w:t>xxxxxxxx</w:t>
      </w:r>
      <w:r w:rsidRPr="336BA33F" w:rsidR="006F724E">
        <w:rPr>
          <w:i w:val="1"/>
          <w:iCs w:val="1"/>
          <w:color w:val="C00000"/>
          <w:lang w:eastAsia="nb-NO"/>
        </w:rPr>
        <w:t>»</w:t>
      </w:r>
      <w:r w:rsidRPr="336BA33F" w:rsidR="000D1D7C">
        <w:rPr>
          <w:i w:val="1"/>
          <w:iCs w:val="1"/>
          <w:color w:val="C00000"/>
          <w:lang w:eastAsia="nb-NO"/>
        </w:rPr>
        <w:t xml:space="preserve"> </w:t>
      </w:r>
      <w:r w:rsidRPr="336BA33F" w:rsidR="000D1D7C">
        <w:rPr>
          <w:i w:val="1"/>
          <w:iCs w:val="1"/>
          <w:lang w:eastAsia="nb-NO"/>
        </w:rPr>
        <w:t>- merknader til planoppstart</w:t>
      </w:r>
    </w:p>
    <w:p w:rsidR="000D1D7C" w:rsidP="000D1D7C" w:rsidRDefault="000D1D7C" w14:paraId="34DB1407" w14:textId="1168143F">
      <w:pPr>
        <w:pStyle w:val="Heading1"/>
        <w:rPr>
          <w:lang w:eastAsia="nb-NO"/>
        </w:rPr>
      </w:pPr>
      <w:r>
        <w:rPr>
          <w:lang w:eastAsia="nb-NO"/>
        </w:rPr>
        <w:t>Har du spørsmål?</w:t>
      </w:r>
    </w:p>
    <w:p w:rsidR="000D1D7C" w:rsidP="336BA33F" w:rsidRDefault="000D1D7C" w14:paraId="2B71ED02" w14:textId="07AF450C">
      <w:pPr>
        <w:pStyle w:val="Normal"/>
        <w:rPr>
          <w:rFonts w:ascii="Calibri" w:hAnsi="Calibri" w:eastAsia="Calibri" w:cs="Calibri"/>
          <w:noProof w:val="0"/>
          <w:sz w:val="22"/>
          <w:szCs w:val="22"/>
          <w:lang w:val="nb-NO"/>
        </w:rPr>
      </w:pPr>
      <w:r w:rsidRPr="336BA33F" w:rsidR="000D1D7C">
        <w:rPr>
          <w:i w:val="1"/>
          <w:iCs w:val="1"/>
          <w:lang w:eastAsia="nb-NO"/>
        </w:rPr>
        <w:t xml:space="preserve">Hvis du lurer på noe, kan du ta kontakt med </w:t>
      </w:r>
      <w:r w:rsidRPr="336BA33F" w:rsidR="22E5A6DA">
        <w:rPr>
          <w:rFonts w:ascii="Calibri" w:hAnsi="Calibri" w:eastAsia="Calibri" w:cs="Calibri"/>
          <w:b w:val="0"/>
          <w:bCs w:val="0"/>
          <w:i w:val="0"/>
          <w:iCs w:val="0"/>
          <w:caps w:val="0"/>
          <w:smallCaps w:val="0"/>
          <w:noProof w:val="0"/>
          <w:color w:val="C00000"/>
          <w:sz w:val="22"/>
          <w:szCs w:val="22"/>
          <w:lang w:val="nb-NO"/>
        </w:rPr>
        <w:t xml:space="preserve">«plankonsulent/forslagstiller» </w:t>
      </w:r>
      <w:r w:rsidRPr="336BA33F" w:rsidR="22E5A6DA">
        <w:rPr>
          <w:rFonts w:ascii="Calibri" w:hAnsi="Calibri" w:eastAsia="Calibri" w:cs="Calibri"/>
          <w:b w:val="0"/>
          <w:bCs w:val="0"/>
          <w:i w:val="0"/>
          <w:iCs w:val="0"/>
          <w:caps w:val="0"/>
          <w:smallCaps w:val="0"/>
          <w:noProof w:val="0"/>
          <w:color w:val="000000" w:themeColor="text1" w:themeTint="FF" w:themeShade="FF"/>
          <w:sz w:val="22"/>
          <w:szCs w:val="22"/>
          <w:lang w:val="nb-NO"/>
        </w:rPr>
        <w:t xml:space="preserve">på </w:t>
      </w:r>
      <w:r w:rsidRPr="336BA33F" w:rsidR="22E5A6DA">
        <w:rPr>
          <w:rFonts w:ascii="Calibri" w:hAnsi="Calibri" w:eastAsia="Calibri" w:cs="Calibri"/>
          <w:b w:val="0"/>
          <w:bCs w:val="0"/>
          <w:i w:val="1"/>
          <w:iCs w:val="1"/>
          <w:caps w:val="0"/>
          <w:smallCaps w:val="0"/>
          <w:noProof w:val="0"/>
          <w:color w:val="000000" w:themeColor="text1" w:themeTint="FF" w:themeShade="FF"/>
          <w:sz w:val="22"/>
          <w:szCs w:val="22"/>
          <w:lang w:val="nb-NO"/>
        </w:rPr>
        <w:t xml:space="preserve">telefon: </w:t>
      </w:r>
      <w:r w:rsidRPr="336BA33F" w:rsidR="22E5A6DA">
        <w:rPr>
          <w:rFonts w:ascii="Calibri" w:hAnsi="Calibri" w:eastAsia="Calibri" w:cs="Calibri"/>
          <w:b w:val="0"/>
          <w:bCs w:val="0"/>
          <w:i w:val="1"/>
          <w:iCs w:val="1"/>
          <w:caps w:val="0"/>
          <w:smallCaps w:val="0"/>
          <w:noProof w:val="0"/>
          <w:color w:val="C00000"/>
          <w:sz w:val="22"/>
          <w:szCs w:val="22"/>
          <w:lang w:val="nb-NO"/>
        </w:rPr>
        <w:t xml:space="preserve">«xxx xx xxx» </w:t>
      </w:r>
      <w:r w:rsidRPr="336BA33F" w:rsidR="22E5A6DA">
        <w:rPr>
          <w:rFonts w:ascii="Calibri" w:hAnsi="Calibri" w:eastAsia="Calibri" w:cs="Calibri"/>
          <w:b w:val="0"/>
          <w:bCs w:val="0"/>
          <w:i w:val="1"/>
          <w:iCs w:val="1"/>
          <w:caps w:val="0"/>
          <w:smallCaps w:val="0"/>
          <w:noProof w:val="0"/>
          <w:color w:val="000000" w:themeColor="text1" w:themeTint="FF" w:themeShade="FF"/>
          <w:sz w:val="22"/>
          <w:szCs w:val="22"/>
          <w:lang w:val="nb-NO"/>
        </w:rPr>
        <w:t>eller</w:t>
      </w:r>
      <w:r w:rsidRPr="336BA33F" w:rsidR="22E5A6DA">
        <w:rPr>
          <w:rFonts w:ascii="Calibri" w:hAnsi="Calibri" w:eastAsia="Calibri" w:cs="Calibri"/>
          <w:b w:val="0"/>
          <w:bCs w:val="0"/>
          <w:i w:val="0"/>
          <w:iCs w:val="0"/>
          <w:caps w:val="0"/>
          <w:smallCaps w:val="0"/>
          <w:noProof w:val="0"/>
          <w:color w:val="000000" w:themeColor="text1" w:themeTint="FF" w:themeShade="FF"/>
          <w:sz w:val="22"/>
          <w:szCs w:val="22"/>
          <w:lang w:val="nb-NO"/>
        </w:rPr>
        <w:t> </w:t>
      </w:r>
      <w:r w:rsidRPr="336BA33F" w:rsidR="22E5A6DA">
        <w:rPr>
          <w:rFonts w:ascii="Calibri" w:hAnsi="Calibri" w:eastAsia="Calibri" w:cs="Calibri"/>
          <w:b w:val="0"/>
          <w:bCs w:val="0"/>
          <w:i w:val="1"/>
          <w:iCs w:val="1"/>
          <w:caps w:val="0"/>
          <w:smallCaps w:val="0"/>
          <w:noProof w:val="0"/>
          <w:color w:val="000000" w:themeColor="text1" w:themeTint="FF" w:themeShade="FF"/>
          <w:sz w:val="22"/>
          <w:szCs w:val="22"/>
          <w:lang w:val="nb-NO"/>
        </w:rPr>
        <w:t xml:space="preserve">epost: </w:t>
      </w:r>
      <w:r w:rsidRPr="336BA33F" w:rsidR="22E5A6DA">
        <w:rPr>
          <w:rFonts w:ascii="Calibri" w:hAnsi="Calibri" w:eastAsia="Calibri" w:cs="Calibri"/>
          <w:b w:val="0"/>
          <w:bCs w:val="0"/>
          <w:i w:val="1"/>
          <w:iCs w:val="1"/>
          <w:caps w:val="0"/>
          <w:smallCaps w:val="0"/>
          <w:noProof w:val="0"/>
          <w:color w:val="C00000"/>
          <w:sz w:val="22"/>
          <w:szCs w:val="22"/>
          <w:lang w:val="nb-NO"/>
        </w:rPr>
        <w:t>«</w:t>
      </w:r>
      <w:r w:rsidRPr="336BA33F" w:rsidR="22E5A6DA">
        <w:rPr>
          <w:rFonts w:ascii="Calibri" w:hAnsi="Calibri" w:eastAsia="Calibri" w:cs="Calibri"/>
          <w:b w:val="0"/>
          <w:bCs w:val="0"/>
          <w:i w:val="0"/>
          <w:iCs w:val="0"/>
          <w:caps w:val="0"/>
          <w:smallCaps w:val="0"/>
          <w:noProof w:val="0"/>
          <w:color w:val="C00000"/>
          <w:sz w:val="22"/>
          <w:szCs w:val="22"/>
          <w:lang w:val="nb-NO"/>
        </w:rPr>
        <w:t>xxx@xxx.xxx</w:t>
      </w:r>
      <w:r w:rsidRPr="336BA33F" w:rsidR="22E5A6DA">
        <w:rPr>
          <w:rFonts w:ascii="Calibri" w:hAnsi="Calibri" w:eastAsia="Calibri" w:cs="Calibri"/>
          <w:b w:val="0"/>
          <w:bCs w:val="0"/>
          <w:i w:val="0"/>
          <w:iCs w:val="0"/>
          <w:caps w:val="0"/>
          <w:smallCaps w:val="0"/>
          <w:noProof w:val="0"/>
          <w:color w:val="C00000"/>
          <w:sz w:val="22"/>
          <w:szCs w:val="22"/>
          <w:lang w:val="nb-NO"/>
        </w:rPr>
        <w:t>»</w:t>
      </w:r>
      <w:r w:rsidRPr="336BA33F" w:rsidR="22E5A6DA">
        <w:rPr>
          <w:rFonts w:ascii="Calibri" w:hAnsi="Calibri" w:eastAsia="Calibri" w:cs="Calibri"/>
          <w:b w:val="0"/>
          <w:bCs w:val="0"/>
          <w:i w:val="0"/>
          <w:iCs w:val="0"/>
          <w:caps w:val="0"/>
          <w:smallCaps w:val="0"/>
          <w:noProof w:val="0"/>
          <w:sz w:val="22"/>
          <w:szCs w:val="22"/>
          <w:lang w:val="nb-NO"/>
        </w:rPr>
        <w:t>.</w:t>
      </w:r>
      <w:r w:rsidRPr="336BA33F" w:rsidR="22E5A6DA">
        <w:rPr>
          <w:rFonts w:ascii="Calibri" w:hAnsi="Calibri" w:eastAsia="Calibri" w:cs="Calibri"/>
          <w:b w:val="0"/>
          <w:bCs w:val="0"/>
          <w:i w:val="0"/>
          <w:iCs w:val="0"/>
          <w:caps w:val="0"/>
          <w:smallCaps w:val="0"/>
          <w:noProof w:val="0"/>
          <w:color w:val="C00000"/>
          <w:sz w:val="22"/>
          <w:szCs w:val="22"/>
          <w:lang w:val="nb-NO"/>
        </w:rPr>
        <w:t> </w:t>
      </w:r>
    </w:p>
    <w:p w:rsidR="006F724E" w:rsidP="006F724E" w:rsidRDefault="006F724E" w14:paraId="166FBB4E" w14:textId="787D8C66">
      <w:pPr>
        <w:pStyle w:val="Heading1"/>
        <w:rPr>
          <w:lang w:eastAsia="nb-NO"/>
        </w:rPr>
      </w:pPr>
      <w:r>
        <w:rPr>
          <w:lang w:eastAsia="nb-NO"/>
        </w:rPr>
        <w:t>Videre behandling</w:t>
      </w:r>
    </w:p>
    <w:p w:rsidRPr="006F724E" w:rsidR="006F724E" w:rsidP="006F724E" w:rsidRDefault="006F724E" w14:paraId="64F1746E" w14:textId="472D48D8">
      <w:pPr>
        <w:rPr>
          <w:lang w:eastAsia="nb-NO"/>
        </w:rPr>
      </w:pPr>
      <w:r w:rsidRPr="006F724E">
        <w:rPr>
          <w:lang w:eastAsia="nb-NO"/>
        </w:rPr>
        <w:t>Forslagstiller utarbeider planforslaget der alle innspillene er referert og kommentert. Planforslaget og innspillene blir så vurdert av administrasjonen, før saken fremmes overfor politikerne som avgjør om planforslaget skal legges ut til høring og offentlig ettersyn.  </w:t>
      </w:r>
    </w:p>
    <w:sectPr w:rsidRPr="006F724E" w:rsidR="006F724E" w:rsidSect="006F724E">
      <w:headerReference w:type="even" r:id="rId13"/>
      <w:headerReference w:type="default" r:id="rId14"/>
      <w:footerReference w:type="even" r:id="rId15"/>
      <w:footerReference w:type="default" r:id="rId16"/>
      <w:type w:val="continuous"/>
      <w:pgSz w:w="11900" w:h="16840" w:orient="portrait"/>
      <w:pgMar w:top="1440" w:right="1440" w:bottom="1440" w:left="1440" w:header="680" w:footer="19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200A" w:rsidP="002657B8" w:rsidRDefault="0046200A" w14:paraId="16381D50" w14:textId="77777777">
      <w:r>
        <w:separator/>
      </w:r>
    </w:p>
  </w:endnote>
  <w:endnote w:type="continuationSeparator" w:id="0">
    <w:p w:rsidR="0046200A" w:rsidP="002657B8" w:rsidRDefault="0046200A" w14:paraId="238288D6" w14:textId="77777777">
      <w:r>
        <w:continuationSeparator/>
      </w:r>
    </w:p>
  </w:endnote>
  <w:endnote w:type="continuationNotice" w:id="1">
    <w:p w:rsidR="0046200A" w:rsidRDefault="0046200A" w14:paraId="5A27C73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B676B58" w:rsidTr="3B676B58" w14:paraId="193E1415" w14:textId="77777777">
      <w:trPr>
        <w:trHeight w:val="300"/>
      </w:trPr>
      <w:tc>
        <w:tcPr>
          <w:tcW w:w="3210" w:type="dxa"/>
        </w:tcPr>
        <w:p w:rsidR="3B676B58" w:rsidP="3B676B58" w:rsidRDefault="3B676B58" w14:paraId="0D56F509" w14:textId="24B39062">
          <w:pPr>
            <w:pStyle w:val="Header"/>
            <w:ind w:left="-115"/>
          </w:pPr>
        </w:p>
      </w:tc>
      <w:tc>
        <w:tcPr>
          <w:tcW w:w="3210" w:type="dxa"/>
        </w:tcPr>
        <w:p w:rsidR="3B676B58" w:rsidP="3B676B58" w:rsidRDefault="3B676B58" w14:paraId="0200C6F7" w14:textId="248DA9F7">
          <w:pPr>
            <w:pStyle w:val="Header"/>
            <w:jc w:val="center"/>
          </w:pPr>
        </w:p>
      </w:tc>
      <w:tc>
        <w:tcPr>
          <w:tcW w:w="3210" w:type="dxa"/>
        </w:tcPr>
        <w:p w:rsidR="3B676B58" w:rsidP="3B676B58" w:rsidRDefault="3B676B58" w14:paraId="7F4FDFAA" w14:textId="23A6B0A5">
          <w:pPr>
            <w:pStyle w:val="Header"/>
            <w:ind w:right="-115"/>
            <w:jc w:val="right"/>
          </w:pPr>
        </w:p>
      </w:tc>
    </w:tr>
  </w:tbl>
  <w:p w:rsidR="3B676B58" w:rsidP="3B676B58" w:rsidRDefault="3B676B58" w14:paraId="10084091" w14:textId="6B50B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B676B58" w:rsidTr="3B676B58" w14:paraId="102C0A60" w14:textId="77777777">
      <w:trPr>
        <w:trHeight w:val="300"/>
      </w:trPr>
      <w:tc>
        <w:tcPr>
          <w:tcW w:w="3210" w:type="dxa"/>
        </w:tcPr>
        <w:p w:rsidR="3B676B58" w:rsidP="3B676B58" w:rsidRDefault="3B676B58" w14:paraId="77A6B3B1" w14:textId="7EA2C432">
          <w:pPr>
            <w:pStyle w:val="Header"/>
            <w:ind w:left="-115"/>
          </w:pPr>
        </w:p>
      </w:tc>
      <w:tc>
        <w:tcPr>
          <w:tcW w:w="3210" w:type="dxa"/>
        </w:tcPr>
        <w:p w:rsidR="3B676B58" w:rsidP="3B676B58" w:rsidRDefault="3B676B58" w14:paraId="3DB798F9" w14:textId="206F6045">
          <w:pPr>
            <w:pStyle w:val="Header"/>
            <w:jc w:val="center"/>
          </w:pPr>
        </w:p>
      </w:tc>
      <w:tc>
        <w:tcPr>
          <w:tcW w:w="3210" w:type="dxa"/>
        </w:tcPr>
        <w:p w:rsidR="3B676B58" w:rsidP="3B676B58" w:rsidRDefault="3B676B58" w14:paraId="515F0D0A" w14:textId="4D8650D1">
          <w:pPr>
            <w:pStyle w:val="Header"/>
            <w:ind w:right="-115"/>
            <w:jc w:val="right"/>
          </w:pPr>
        </w:p>
      </w:tc>
    </w:tr>
  </w:tbl>
  <w:p w:rsidR="3B676B58" w:rsidP="3B676B58" w:rsidRDefault="3B676B58" w14:paraId="58AB7EB0" w14:textId="76DCB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200A" w:rsidP="002657B8" w:rsidRDefault="0046200A" w14:paraId="47C85613" w14:textId="77777777">
      <w:r>
        <w:separator/>
      </w:r>
    </w:p>
  </w:footnote>
  <w:footnote w:type="continuationSeparator" w:id="0">
    <w:p w:rsidR="0046200A" w:rsidP="002657B8" w:rsidRDefault="0046200A" w14:paraId="3057CE9D" w14:textId="77777777">
      <w:r>
        <w:continuationSeparator/>
      </w:r>
    </w:p>
  </w:footnote>
  <w:footnote w:type="continuationNotice" w:id="1">
    <w:p w:rsidR="0046200A" w:rsidRDefault="0046200A" w14:paraId="54FA201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B676B58" w:rsidTr="3B676B58" w14:paraId="63582EA6" w14:textId="77777777">
      <w:trPr>
        <w:trHeight w:val="300"/>
      </w:trPr>
      <w:tc>
        <w:tcPr>
          <w:tcW w:w="3210" w:type="dxa"/>
        </w:tcPr>
        <w:p w:rsidR="3B676B58" w:rsidP="3B676B58" w:rsidRDefault="3B676B58" w14:paraId="5C8E5D77" w14:textId="0936356E">
          <w:pPr>
            <w:pStyle w:val="Header"/>
            <w:ind w:left="-115"/>
          </w:pPr>
        </w:p>
      </w:tc>
      <w:tc>
        <w:tcPr>
          <w:tcW w:w="3210" w:type="dxa"/>
        </w:tcPr>
        <w:p w:rsidR="3B676B58" w:rsidP="3B676B58" w:rsidRDefault="3B676B58" w14:paraId="19402E6A" w14:textId="5AC1E0CE">
          <w:pPr>
            <w:pStyle w:val="Header"/>
            <w:jc w:val="center"/>
          </w:pPr>
        </w:p>
      </w:tc>
      <w:tc>
        <w:tcPr>
          <w:tcW w:w="3210" w:type="dxa"/>
        </w:tcPr>
        <w:p w:rsidR="3B676B58" w:rsidP="3B676B58" w:rsidRDefault="3B676B58" w14:paraId="49538735" w14:textId="47A8A610">
          <w:pPr>
            <w:pStyle w:val="Header"/>
            <w:ind w:right="-115"/>
            <w:jc w:val="right"/>
          </w:pPr>
        </w:p>
      </w:tc>
    </w:tr>
  </w:tbl>
  <w:p w:rsidR="3B676B58" w:rsidP="3B676B58" w:rsidRDefault="3B676B58" w14:paraId="11BE5895" w14:textId="03641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3B676B58" w:rsidP="3B676B58" w:rsidRDefault="3B676B58" w14:paraId="2508665F" w14:textId="6DF2428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bTeN1oE" int2:invalidationBookmarkName="" int2:hashCode="vuXLLj0nWknECC" int2:id="07tY0gUs">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5939"/>
    <w:multiLevelType w:val="singleLevel"/>
    <w:tmpl w:val="04140001"/>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64F29FC"/>
    <w:multiLevelType w:val="hybridMultilevel"/>
    <w:tmpl w:val="B1BC1C94"/>
    <w:lvl w:ilvl="0" w:tplc="04140001">
      <w:start w:val="1"/>
      <w:numFmt w:val="bullet"/>
      <w:lvlText w:val=""/>
      <w:lvlJc w:val="left"/>
      <w:pPr>
        <w:ind w:left="1440" w:hanging="360"/>
      </w:pPr>
      <w:rPr>
        <w:rFonts w:hint="default" w:ascii="Symbol" w:hAnsi="Symbol"/>
      </w:rPr>
    </w:lvl>
    <w:lvl w:ilvl="1" w:tplc="04140003" w:tentative="1">
      <w:start w:val="1"/>
      <w:numFmt w:val="bullet"/>
      <w:lvlText w:val="o"/>
      <w:lvlJc w:val="left"/>
      <w:pPr>
        <w:ind w:left="2160" w:hanging="360"/>
      </w:pPr>
      <w:rPr>
        <w:rFonts w:hint="default" w:ascii="Courier New" w:hAnsi="Courier New" w:cs="Courier New"/>
      </w:rPr>
    </w:lvl>
    <w:lvl w:ilvl="2" w:tplc="04140005" w:tentative="1">
      <w:start w:val="1"/>
      <w:numFmt w:val="bullet"/>
      <w:lvlText w:val=""/>
      <w:lvlJc w:val="left"/>
      <w:pPr>
        <w:ind w:left="2880" w:hanging="360"/>
      </w:pPr>
      <w:rPr>
        <w:rFonts w:hint="default" w:ascii="Wingdings" w:hAnsi="Wingdings"/>
      </w:rPr>
    </w:lvl>
    <w:lvl w:ilvl="3" w:tplc="04140001" w:tentative="1">
      <w:start w:val="1"/>
      <w:numFmt w:val="bullet"/>
      <w:lvlText w:val=""/>
      <w:lvlJc w:val="left"/>
      <w:pPr>
        <w:ind w:left="3600" w:hanging="360"/>
      </w:pPr>
      <w:rPr>
        <w:rFonts w:hint="default" w:ascii="Symbol" w:hAnsi="Symbol"/>
      </w:rPr>
    </w:lvl>
    <w:lvl w:ilvl="4" w:tplc="04140003" w:tentative="1">
      <w:start w:val="1"/>
      <w:numFmt w:val="bullet"/>
      <w:lvlText w:val="o"/>
      <w:lvlJc w:val="left"/>
      <w:pPr>
        <w:ind w:left="4320" w:hanging="360"/>
      </w:pPr>
      <w:rPr>
        <w:rFonts w:hint="default" w:ascii="Courier New" w:hAnsi="Courier New" w:cs="Courier New"/>
      </w:rPr>
    </w:lvl>
    <w:lvl w:ilvl="5" w:tplc="04140005" w:tentative="1">
      <w:start w:val="1"/>
      <w:numFmt w:val="bullet"/>
      <w:lvlText w:val=""/>
      <w:lvlJc w:val="left"/>
      <w:pPr>
        <w:ind w:left="5040" w:hanging="360"/>
      </w:pPr>
      <w:rPr>
        <w:rFonts w:hint="default" w:ascii="Wingdings" w:hAnsi="Wingdings"/>
      </w:rPr>
    </w:lvl>
    <w:lvl w:ilvl="6" w:tplc="04140001" w:tentative="1">
      <w:start w:val="1"/>
      <w:numFmt w:val="bullet"/>
      <w:lvlText w:val=""/>
      <w:lvlJc w:val="left"/>
      <w:pPr>
        <w:ind w:left="5760" w:hanging="360"/>
      </w:pPr>
      <w:rPr>
        <w:rFonts w:hint="default" w:ascii="Symbol" w:hAnsi="Symbol"/>
      </w:rPr>
    </w:lvl>
    <w:lvl w:ilvl="7" w:tplc="04140003" w:tentative="1">
      <w:start w:val="1"/>
      <w:numFmt w:val="bullet"/>
      <w:lvlText w:val="o"/>
      <w:lvlJc w:val="left"/>
      <w:pPr>
        <w:ind w:left="6480" w:hanging="360"/>
      </w:pPr>
      <w:rPr>
        <w:rFonts w:hint="default" w:ascii="Courier New" w:hAnsi="Courier New" w:cs="Courier New"/>
      </w:rPr>
    </w:lvl>
    <w:lvl w:ilvl="8" w:tplc="04140005" w:tentative="1">
      <w:start w:val="1"/>
      <w:numFmt w:val="bullet"/>
      <w:lvlText w:val=""/>
      <w:lvlJc w:val="left"/>
      <w:pPr>
        <w:ind w:left="7200" w:hanging="360"/>
      </w:pPr>
      <w:rPr>
        <w:rFonts w:hint="default" w:ascii="Wingdings" w:hAnsi="Wingdings"/>
      </w:rPr>
    </w:lvl>
  </w:abstractNum>
  <w:abstractNum w:abstractNumId="2" w15:restartNumberingAfterBreak="0">
    <w:nsid w:val="075049C3"/>
    <w:multiLevelType w:val="hybridMultilevel"/>
    <w:tmpl w:val="72081B88"/>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912277C"/>
    <w:multiLevelType w:val="hybridMultilevel"/>
    <w:tmpl w:val="A768D6C2"/>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9E82A63"/>
    <w:multiLevelType w:val="hybridMultilevel"/>
    <w:tmpl w:val="38B612E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5" w15:restartNumberingAfterBreak="0">
    <w:nsid w:val="0EDA0418"/>
    <w:multiLevelType w:val="hybridMultilevel"/>
    <w:tmpl w:val="9E18A56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6" w15:restartNumberingAfterBreak="0">
    <w:nsid w:val="103337D8"/>
    <w:multiLevelType w:val="hybridMultilevel"/>
    <w:tmpl w:val="5212F130"/>
    <w:lvl w:ilvl="0" w:tplc="04140001">
      <w:start w:val="1"/>
      <w:numFmt w:val="bullet"/>
      <w:lvlText w:val=""/>
      <w:lvlJc w:val="left"/>
      <w:pPr>
        <w:ind w:left="1428" w:hanging="360"/>
      </w:pPr>
      <w:rPr>
        <w:rFonts w:hint="default" w:ascii="Symbol" w:hAnsi="Symbol"/>
      </w:rPr>
    </w:lvl>
    <w:lvl w:ilvl="1" w:tplc="04140003" w:tentative="1">
      <w:start w:val="1"/>
      <w:numFmt w:val="bullet"/>
      <w:lvlText w:val="o"/>
      <w:lvlJc w:val="left"/>
      <w:pPr>
        <w:ind w:left="2148" w:hanging="360"/>
      </w:pPr>
      <w:rPr>
        <w:rFonts w:hint="default" w:ascii="Courier New" w:hAnsi="Courier New" w:cs="Courier New"/>
      </w:rPr>
    </w:lvl>
    <w:lvl w:ilvl="2" w:tplc="04140005" w:tentative="1">
      <w:start w:val="1"/>
      <w:numFmt w:val="bullet"/>
      <w:lvlText w:val=""/>
      <w:lvlJc w:val="left"/>
      <w:pPr>
        <w:ind w:left="2868" w:hanging="360"/>
      </w:pPr>
      <w:rPr>
        <w:rFonts w:hint="default" w:ascii="Wingdings" w:hAnsi="Wingdings"/>
      </w:rPr>
    </w:lvl>
    <w:lvl w:ilvl="3" w:tplc="04140001" w:tentative="1">
      <w:start w:val="1"/>
      <w:numFmt w:val="bullet"/>
      <w:lvlText w:val=""/>
      <w:lvlJc w:val="left"/>
      <w:pPr>
        <w:ind w:left="3588" w:hanging="360"/>
      </w:pPr>
      <w:rPr>
        <w:rFonts w:hint="default" w:ascii="Symbol" w:hAnsi="Symbol"/>
      </w:rPr>
    </w:lvl>
    <w:lvl w:ilvl="4" w:tplc="04140003" w:tentative="1">
      <w:start w:val="1"/>
      <w:numFmt w:val="bullet"/>
      <w:lvlText w:val="o"/>
      <w:lvlJc w:val="left"/>
      <w:pPr>
        <w:ind w:left="4308" w:hanging="360"/>
      </w:pPr>
      <w:rPr>
        <w:rFonts w:hint="default" w:ascii="Courier New" w:hAnsi="Courier New" w:cs="Courier New"/>
      </w:rPr>
    </w:lvl>
    <w:lvl w:ilvl="5" w:tplc="04140005" w:tentative="1">
      <w:start w:val="1"/>
      <w:numFmt w:val="bullet"/>
      <w:lvlText w:val=""/>
      <w:lvlJc w:val="left"/>
      <w:pPr>
        <w:ind w:left="5028" w:hanging="360"/>
      </w:pPr>
      <w:rPr>
        <w:rFonts w:hint="default" w:ascii="Wingdings" w:hAnsi="Wingdings"/>
      </w:rPr>
    </w:lvl>
    <w:lvl w:ilvl="6" w:tplc="04140001" w:tentative="1">
      <w:start w:val="1"/>
      <w:numFmt w:val="bullet"/>
      <w:lvlText w:val=""/>
      <w:lvlJc w:val="left"/>
      <w:pPr>
        <w:ind w:left="5748" w:hanging="360"/>
      </w:pPr>
      <w:rPr>
        <w:rFonts w:hint="default" w:ascii="Symbol" w:hAnsi="Symbol"/>
      </w:rPr>
    </w:lvl>
    <w:lvl w:ilvl="7" w:tplc="04140003" w:tentative="1">
      <w:start w:val="1"/>
      <w:numFmt w:val="bullet"/>
      <w:lvlText w:val="o"/>
      <w:lvlJc w:val="left"/>
      <w:pPr>
        <w:ind w:left="6468" w:hanging="360"/>
      </w:pPr>
      <w:rPr>
        <w:rFonts w:hint="default" w:ascii="Courier New" w:hAnsi="Courier New" w:cs="Courier New"/>
      </w:rPr>
    </w:lvl>
    <w:lvl w:ilvl="8" w:tplc="04140005" w:tentative="1">
      <w:start w:val="1"/>
      <w:numFmt w:val="bullet"/>
      <w:lvlText w:val=""/>
      <w:lvlJc w:val="left"/>
      <w:pPr>
        <w:ind w:left="7188" w:hanging="360"/>
      </w:pPr>
      <w:rPr>
        <w:rFonts w:hint="default" w:ascii="Wingdings" w:hAnsi="Wingdings"/>
      </w:rPr>
    </w:lvl>
  </w:abstractNum>
  <w:abstractNum w:abstractNumId="7" w15:restartNumberingAfterBreak="0">
    <w:nsid w:val="104678AD"/>
    <w:multiLevelType w:val="singleLevel"/>
    <w:tmpl w:val="04140001"/>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10F40D34"/>
    <w:multiLevelType w:val="hybridMultilevel"/>
    <w:tmpl w:val="1884BFF6"/>
    <w:lvl w:ilvl="0" w:tplc="0414000F">
      <w:start w:val="1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47D2110"/>
    <w:multiLevelType w:val="hybridMultilevel"/>
    <w:tmpl w:val="5E5C57A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17C75B7C"/>
    <w:multiLevelType w:val="hybridMultilevel"/>
    <w:tmpl w:val="0162754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1" w15:restartNumberingAfterBreak="0">
    <w:nsid w:val="18A068B2"/>
    <w:multiLevelType w:val="hybridMultilevel"/>
    <w:tmpl w:val="B2922E6A"/>
    <w:lvl w:ilvl="0" w:tplc="04140001">
      <w:start w:val="1"/>
      <w:numFmt w:val="bullet"/>
      <w:lvlText w:val=""/>
      <w:lvlJc w:val="left"/>
      <w:pPr>
        <w:tabs>
          <w:tab w:val="num" w:pos="1068"/>
        </w:tabs>
        <w:ind w:left="1068" w:hanging="360"/>
      </w:pPr>
      <w:rPr>
        <w:rFonts w:hint="default" w:ascii="Symbol" w:hAnsi="Symbol"/>
      </w:rPr>
    </w:lvl>
    <w:lvl w:ilvl="1" w:tplc="04140003" w:tentative="1">
      <w:start w:val="1"/>
      <w:numFmt w:val="bullet"/>
      <w:lvlText w:val="o"/>
      <w:lvlJc w:val="left"/>
      <w:pPr>
        <w:tabs>
          <w:tab w:val="num" w:pos="1788"/>
        </w:tabs>
        <w:ind w:left="1788" w:hanging="360"/>
      </w:pPr>
      <w:rPr>
        <w:rFonts w:hint="default" w:ascii="Courier New" w:hAnsi="Courier New"/>
      </w:rPr>
    </w:lvl>
    <w:lvl w:ilvl="2" w:tplc="04140005" w:tentative="1">
      <w:start w:val="1"/>
      <w:numFmt w:val="bullet"/>
      <w:lvlText w:val=""/>
      <w:lvlJc w:val="left"/>
      <w:pPr>
        <w:tabs>
          <w:tab w:val="num" w:pos="2508"/>
        </w:tabs>
        <w:ind w:left="2508" w:hanging="360"/>
      </w:pPr>
      <w:rPr>
        <w:rFonts w:hint="default" w:ascii="Wingdings" w:hAnsi="Wingdings"/>
      </w:rPr>
    </w:lvl>
    <w:lvl w:ilvl="3" w:tplc="04140001" w:tentative="1">
      <w:start w:val="1"/>
      <w:numFmt w:val="bullet"/>
      <w:lvlText w:val=""/>
      <w:lvlJc w:val="left"/>
      <w:pPr>
        <w:tabs>
          <w:tab w:val="num" w:pos="3228"/>
        </w:tabs>
        <w:ind w:left="3228" w:hanging="360"/>
      </w:pPr>
      <w:rPr>
        <w:rFonts w:hint="default" w:ascii="Symbol" w:hAnsi="Symbol"/>
      </w:rPr>
    </w:lvl>
    <w:lvl w:ilvl="4" w:tplc="04140003" w:tentative="1">
      <w:start w:val="1"/>
      <w:numFmt w:val="bullet"/>
      <w:lvlText w:val="o"/>
      <w:lvlJc w:val="left"/>
      <w:pPr>
        <w:tabs>
          <w:tab w:val="num" w:pos="3948"/>
        </w:tabs>
        <w:ind w:left="3948" w:hanging="360"/>
      </w:pPr>
      <w:rPr>
        <w:rFonts w:hint="default" w:ascii="Courier New" w:hAnsi="Courier New"/>
      </w:rPr>
    </w:lvl>
    <w:lvl w:ilvl="5" w:tplc="04140005" w:tentative="1">
      <w:start w:val="1"/>
      <w:numFmt w:val="bullet"/>
      <w:lvlText w:val=""/>
      <w:lvlJc w:val="left"/>
      <w:pPr>
        <w:tabs>
          <w:tab w:val="num" w:pos="4668"/>
        </w:tabs>
        <w:ind w:left="4668" w:hanging="360"/>
      </w:pPr>
      <w:rPr>
        <w:rFonts w:hint="default" w:ascii="Wingdings" w:hAnsi="Wingdings"/>
      </w:rPr>
    </w:lvl>
    <w:lvl w:ilvl="6" w:tplc="04140001" w:tentative="1">
      <w:start w:val="1"/>
      <w:numFmt w:val="bullet"/>
      <w:lvlText w:val=""/>
      <w:lvlJc w:val="left"/>
      <w:pPr>
        <w:tabs>
          <w:tab w:val="num" w:pos="5388"/>
        </w:tabs>
        <w:ind w:left="5388" w:hanging="360"/>
      </w:pPr>
      <w:rPr>
        <w:rFonts w:hint="default" w:ascii="Symbol" w:hAnsi="Symbol"/>
      </w:rPr>
    </w:lvl>
    <w:lvl w:ilvl="7" w:tplc="04140003" w:tentative="1">
      <w:start w:val="1"/>
      <w:numFmt w:val="bullet"/>
      <w:lvlText w:val="o"/>
      <w:lvlJc w:val="left"/>
      <w:pPr>
        <w:tabs>
          <w:tab w:val="num" w:pos="6108"/>
        </w:tabs>
        <w:ind w:left="6108" w:hanging="360"/>
      </w:pPr>
      <w:rPr>
        <w:rFonts w:hint="default" w:ascii="Courier New" w:hAnsi="Courier New"/>
      </w:rPr>
    </w:lvl>
    <w:lvl w:ilvl="8" w:tplc="04140005" w:tentative="1">
      <w:start w:val="1"/>
      <w:numFmt w:val="bullet"/>
      <w:lvlText w:val=""/>
      <w:lvlJc w:val="left"/>
      <w:pPr>
        <w:tabs>
          <w:tab w:val="num" w:pos="6828"/>
        </w:tabs>
        <w:ind w:left="6828" w:hanging="360"/>
      </w:pPr>
      <w:rPr>
        <w:rFonts w:hint="default" w:ascii="Wingdings" w:hAnsi="Wingdings"/>
      </w:rPr>
    </w:lvl>
  </w:abstractNum>
  <w:abstractNum w:abstractNumId="12" w15:restartNumberingAfterBreak="0">
    <w:nsid w:val="19B1542E"/>
    <w:multiLevelType w:val="hybridMultilevel"/>
    <w:tmpl w:val="5D6C832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3" w15:restartNumberingAfterBreak="0">
    <w:nsid w:val="2AAC38E2"/>
    <w:multiLevelType w:val="singleLevel"/>
    <w:tmpl w:val="0414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30C37677"/>
    <w:multiLevelType w:val="singleLevel"/>
    <w:tmpl w:val="0414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360F26A3"/>
    <w:multiLevelType w:val="hybridMultilevel"/>
    <w:tmpl w:val="D6004684"/>
    <w:lvl w:ilvl="0" w:tplc="04140001">
      <w:start w:val="1"/>
      <w:numFmt w:val="bullet"/>
      <w:lvlText w:val=""/>
      <w:lvlJc w:val="left"/>
      <w:pPr>
        <w:ind w:left="1428" w:hanging="360"/>
      </w:pPr>
      <w:rPr>
        <w:rFonts w:hint="default" w:ascii="Symbol" w:hAnsi="Symbol"/>
      </w:rPr>
    </w:lvl>
    <w:lvl w:ilvl="1" w:tplc="04140003" w:tentative="1">
      <w:start w:val="1"/>
      <w:numFmt w:val="bullet"/>
      <w:lvlText w:val="o"/>
      <w:lvlJc w:val="left"/>
      <w:pPr>
        <w:ind w:left="2148" w:hanging="360"/>
      </w:pPr>
      <w:rPr>
        <w:rFonts w:hint="default" w:ascii="Courier New" w:hAnsi="Courier New" w:cs="Courier New"/>
      </w:rPr>
    </w:lvl>
    <w:lvl w:ilvl="2" w:tplc="04140005" w:tentative="1">
      <w:start w:val="1"/>
      <w:numFmt w:val="bullet"/>
      <w:lvlText w:val=""/>
      <w:lvlJc w:val="left"/>
      <w:pPr>
        <w:ind w:left="2868" w:hanging="360"/>
      </w:pPr>
      <w:rPr>
        <w:rFonts w:hint="default" w:ascii="Wingdings" w:hAnsi="Wingdings"/>
      </w:rPr>
    </w:lvl>
    <w:lvl w:ilvl="3" w:tplc="04140001" w:tentative="1">
      <w:start w:val="1"/>
      <w:numFmt w:val="bullet"/>
      <w:lvlText w:val=""/>
      <w:lvlJc w:val="left"/>
      <w:pPr>
        <w:ind w:left="3588" w:hanging="360"/>
      </w:pPr>
      <w:rPr>
        <w:rFonts w:hint="default" w:ascii="Symbol" w:hAnsi="Symbol"/>
      </w:rPr>
    </w:lvl>
    <w:lvl w:ilvl="4" w:tplc="04140003" w:tentative="1">
      <w:start w:val="1"/>
      <w:numFmt w:val="bullet"/>
      <w:lvlText w:val="o"/>
      <w:lvlJc w:val="left"/>
      <w:pPr>
        <w:ind w:left="4308" w:hanging="360"/>
      </w:pPr>
      <w:rPr>
        <w:rFonts w:hint="default" w:ascii="Courier New" w:hAnsi="Courier New" w:cs="Courier New"/>
      </w:rPr>
    </w:lvl>
    <w:lvl w:ilvl="5" w:tplc="04140005" w:tentative="1">
      <w:start w:val="1"/>
      <w:numFmt w:val="bullet"/>
      <w:lvlText w:val=""/>
      <w:lvlJc w:val="left"/>
      <w:pPr>
        <w:ind w:left="5028" w:hanging="360"/>
      </w:pPr>
      <w:rPr>
        <w:rFonts w:hint="default" w:ascii="Wingdings" w:hAnsi="Wingdings"/>
      </w:rPr>
    </w:lvl>
    <w:lvl w:ilvl="6" w:tplc="04140001" w:tentative="1">
      <w:start w:val="1"/>
      <w:numFmt w:val="bullet"/>
      <w:lvlText w:val=""/>
      <w:lvlJc w:val="left"/>
      <w:pPr>
        <w:ind w:left="5748" w:hanging="360"/>
      </w:pPr>
      <w:rPr>
        <w:rFonts w:hint="default" w:ascii="Symbol" w:hAnsi="Symbol"/>
      </w:rPr>
    </w:lvl>
    <w:lvl w:ilvl="7" w:tplc="04140003" w:tentative="1">
      <w:start w:val="1"/>
      <w:numFmt w:val="bullet"/>
      <w:lvlText w:val="o"/>
      <w:lvlJc w:val="left"/>
      <w:pPr>
        <w:ind w:left="6468" w:hanging="360"/>
      </w:pPr>
      <w:rPr>
        <w:rFonts w:hint="default" w:ascii="Courier New" w:hAnsi="Courier New" w:cs="Courier New"/>
      </w:rPr>
    </w:lvl>
    <w:lvl w:ilvl="8" w:tplc="04140005" w:tentative="1">
      <w:start w:val="1"/>
      <w:numFmt w:val="bullet"/>
      <w:lvlText w:val=""/>
      <w:lvlJc w:val="left"/>
      <w:pPr>
        <w:ind w:left="7188" w:hanging="360"/>
      </w:pPr>
      <w:rPr>
        <w:rFonts w:hint="default" w:ascii="Wingdings" w:hAnsi="Wingdings"/>
      </w:rPr>
    </w:lvl>
  </w:abstractNum>
  <w:abstractNum w:abstractNumId="16" w15:restartNumberingAfterBreak="0">
    <w:nsid w:val="3E615B37"/>
    <w:multiLevelType w:val="hybridMultilevel"/>
    <w:tmpl w:val="25E052A4"/>
    <w:lvl w:ilvl="0" w:tplc="04140001">
      <w:start w:val="1"/>
      <w:numFmt w:val="bullet"/>
      <w:lvlText w:val=""/>
      <w:lvlJc w:val="left"/>
      <w:pPr>
        <w:ind w:left="1428" w:hanging="360"/>
      </w:pPr>
      <w:rPr>
        <w:rFonts w:hint="default" w:ascii="Symbol" w:hAnsi="Symbol"/>
      </w:rPr>
    </w:lvl>
    <w:lvl w:ilvl="1" w:tplc="04140003" w:tentative="1">
      <w:start w:val="1"/>
      <w:numFmt w:val="bullet"/>
      <w:lvlText w:val="o"/>
      <w:lvlJc w:val="left"/>
      <w:pPr>
        <w:ind w:left="2148" w:hanging="360"/>
      </w:pPr>
      <w:rPr>
        <w:rFonts w:hint="default" w:ascii="Courier New" w:hAnsi="Courier New" w:cs="Courier New"/>
      </w:rPr>
    </w:lvl>
    <w:lvl w:ilvl="2" w:tplc="04140005" w:tentative="1">
      <w:start w:val="1"/>
      <w:numFmt w:val="bullet"/>
      <w:lvlText w:val=""/>
      <w:lvlJc w:val="left"/>
      <w:pPr>
        <w:ind w:left="2868" w:hanging="360"/>
      </w:pPr>
      <w:rPr>
        <w:rFonts w:hint="default" w:ascii="Wingdings" w:hAnsi="Wingdings"/>
      </w:rPr>
    </w:lvl>
    <w:lvl w:ilvl="3" w:tplc="04140001" w:tentative="1">
      <w:start w:val="1"/>
      <w:numFmt w:val="bullet"/>
      <w:lvlText w:val=""/>
      <w:lvlJc w:val="left"/>
      <w:pPr>
        <w:ind w:left="3588" w:hanging="360"/>
      </w:pPr>
      <w:rPr>
        <w:rFonts w:hint="default" w:ascii="Symbol" w:hAnsi="Symbol"/>
      </w:rPr>
    </w:lvl>
    <w:lvl w:ilvl="4" w:tplc="04140003" w:tentative="1">
      <w:start w:val="1"/>
      <w:numFmt w:val="bullet"/>
      <w:lvlText w:val="o"/>
      <w:lvlJc w:val="left"/>
      <w:pPr>
        <w:ind w:left="4308" w:hanging="360"/>
      </w:pPr>
      <w:rPr>
        <w:rFonts w:hint="default" w:ascii="Courier New" w:hAnsi="Courier New" w:cs="Courier New"/>
      </w:rPr>
    </w:lvl>
    <w:lvl w:ilvl="5" w:tplc="04140005" w:tentative="1">
      <w:start w:val="1"/>
      <w:numFmt w:val="bullet"/>
      <w:lvlText w:val=""/>
      <w:lvlJc w:val="left"/>
      <w:pPr>
        <w:ind w:left="5028" w:hanging="360"/>
      </w:pPr>
      <w:rPr>
        <w:rFonts w:hint="default" w:ascii="Wingdings" w:hAnsi="Wingdings"/>
      </w:rPr>
    </w:lvl>
    <w:lvl w:ilvl="6" w:tplc="04140001" w:tentative="1">
      <w:start w:val="1"/>
      <w:numFmt w:val="bullet"/>
      <w:lvlText w:val=""/>
      <w:lvlJc w:val="left"/>
      <w:pPr>
        <w:ind w:left="5748" w:hanging="360"/>
      </w:pPr>
      <w:rPr>
        <w:rFonts w:hint="default" w:ascii="Symbol" w:hAnsi="Symbol"/>
      </w:rPr>
    </w:lvl>
    <w:lvl w:ilvl="7" w:tplc="04140003" w:tentative="1">
      <w:start w:val="1"/>
      <w:numFmt w:val="bullet"/>
      <w:lvlText w:val="o"/>
      <w:lvlJc w:val="left"/>
      <w:pPr>
        <w:ind w:left="6468" w:hanging="360"/>
      </w:pPr>
      <w:rPr>
        <w:rFonts w:hint="default" w:ascii="Courier New" w:hAnsi="Courier New" w:cs="Courier New"/>
      </w:rPr>
    </w:lvl>
    <w:lvl w:ilvl="8" w:tplc="04140005" w:tentative="1">
      <w:start w:val="1"/>
      <w:numFmt w:val="bullet"/>
      <w:lvlText w:val=""/>
      <w:lvlJc w:val="left"/>
      <w:pPr>
        <w:ind w:left="7188" w:hanging="360"/>
      </w:pPr>
      <w:rPr>
        <w:rFonts w:hint="default" w:ascii="Wingdings" w:hAnsi="Wingdings"/>
      </w:rPr>
    </w:lvl>
  </w:abstractNum>
  <w:abstractNum w:abstractNumId="17" w15:restartNumberingAfterBreak="0">
    <w:nsid w:val="3E7A16E7"/>
    <w:multiLevelType w:val="hybridMultilevel"/>
    <w:tmpl w:val="FA1E1A90"/>
    <w:lvl w:ilvl="0" w:tplc="04140017">
      <w:start w:val="1"/>
      <w:numFmt w:val="lowerLetter"/>
      <w:lvlText w:val="%1)"/>
      <w:lvlJc w:val="left"/>
      <w:pPr>
        <w:tabs>
          <w:tab w:val="num" w:pos="1068"/>
        </w:tabs>
        <w:ind w:left="1068" w:hanging="360"/>
      </w:pPr>
    </w:lvl>
    <w:lvl w:ilvl="1" w:tplc="04140003" w:tentative="1">
      <w:start w:val="1"/>
      <w:numFmt w:val="bullet"/>
      <w:lvlText w:val="o"/>
      <w:lvlJc w:val="left"/>
      <w:pPr>
        <w:tabs>
          <w:tab w:val="num" w:pos="1788"/>
        </w:tabs>
        <w:ind w:left="1788" w:hanging="360"/>
      </w:pPr>
      <w:rPr>
        <w:rFonts w:hint="default" w:ascii="Courier New" w:hAnsi="Courier New"/>
      </w:rPr>
    </w:lvl>
    <w:lvl w:ilvl="2" w:tplc="04140005" w:tentative="1">
      <w:start w:val="1"/>
      <w:numFmt w:val="bullet"/>
      <w:lvlText w:val=""/>
      <w:lvlJc w:val="left"/>
      <w:pPr>
        <w:tabs>
          <w:tab w:val="num" w:pos="2508"/>
        </w:tabs>
        <w:ind w:left="2508" w:hanging="360"/>
      </w:pPr>
      <w:rPr>
        <w:rFonts w:hint="default" w:ascii="Wingdings" w:hAnsi="Wingdings"/>
      </w:rPr>
    </w:lvl>
    <w:lvl w:ilvl="3" w:tplc="04140001" w:tentative="1">
      <w:start w:val="1"/>
      <w:numFmt w:val="bullet"/>
      <w:lvlText w:val=""/>
      <w:lvlJc w:val="left"/>
      <w:pPr>
        <w:tabs>
          <w:tab w:val="num" w:pos="3228"/>
        </w:tabs>
        <w:ind w:left="3228" w:hanging="360"/>
      </w:pPr>
      <w:rPr>
        <w:rFonts w:hint="default" w:ascii="Symbol" w:hAnsi="Symbol"/>
      </w:rPr>
    </w:lvl>
    <w:lvl w:ilvl="4" w:tplc="04140003" w:tentative="1">
      <w:start w:val="1"/>
      <w:numFmt w:val="bullet"/>
      <w:lvlText w:val="o"/>
      <w:lvlJc w:val="left"/>
      <w:pPr>
        <w:tabs>
          <w:tab w:val="num" w:pos="3948"/>
        </w:tabs>
        <w:ind w:left="3948" w:hanging="360"/>
      </w:pPr>
      <w:rPr>
        <w:rFonts w:hint="default" w:ascii="Courier New" w:hAnsi="Courier New"/>
      </w:rPr>
    </w:lvl>
    <w:lvl w:ilvl="5" w:tplc="04140005" w:tentative="1">
      <w:start w:val="1"/>
      <w:numFmt w:val="bullet"/>
      <w:lvlText w:val=""/>
      <w:lvlJc w:val="left"/>
      <w:pPr>
        <w:tabs>
          <w:tab w:val="num" w:pos="4668"/>
        </w:tabs>
        <w:ind w:left="4668" w:hanging="360"/>
      </w:pPr>
      <w:rPr>
        <w:rFonts w:hint="default" w:ascii="Wingdings" w:hAnsi="Wingdings"/>
      </w:rPr>
    </w:lvl>
    <w:lvl w:ilvl="6" w:tplc="04140001" w:tentative="1">
      <w:start w:val="1"/>
      <w:numFmt w:val="bullet"/>
      <w:lvlText w:val=""/>
      <w:lvlJc w:val="left"/>
      <w:pPr>
        <w:tabs>
          <w:tab w:val="num" w:pos="5388"/>
        </w:tabs>
        <w:ind w:left="5388" w:hanging="360"/>
      </w:pPr>
      <w:rPr>
        <w:rFonts w:hint="default" w:ascii="Symbol" w:hAnsi="Symbol"/>
      </w:rPr>
    </w:lvl>
    <w:lvl w:ilvl="7" w:tplc="04140003" w:tentative="1">
      <w:start w:val="1"/>
      <w:numFmt w:val="bullet"/>
      <w:lvlText w:val="o"/>
      <w:lvlJc w:val="left"/>
      <w:pPr>
        <w:tabs>
          <w:tab w:val="num" w:pos="6108"/>
        </w:tabs>
        <w:ind w:left="6108" w:hanging="360"/>
      </w:pPr>
      <w:rPr>
        <w:rFonts w:hint="default" w:ascii="Courier New" w:hAnsi="Courier New"/>
      </w:rPr>
    </w:lvl>
    <w:lvl w:ilvl="8" w:tplc="04140005" w:tentative="1">
      <w:start w:val="1"/>
      <w:numFmt w:val="bullet"/>
      <w:lvlText w:val=""/>
      <w:lvlJc w:val="left"/>
      <w:pPr>
        <w:tabs>
          <w:tab w:val="num" w:pos="6828"/>
        </w:tabs>
        <w:ind w:left="6828" w:hanging="360"/>
      </w:pPr>
      <w:rPr>
        <w:rFonts w:hint="default" w:ascii="Wingdings" w:hAnsi="Wingdings"/>
      </w:rPr>
    </w:lvl>
  </w:abstractNum>
  <w:abstractNum w:abstractNumId="18" w15:restartNumberingAfterBreak="0">
    <w:nsid w:val="3F445FC7"/>
    <w:multiLevelType w:val="hybridMultilevel"/>
    <w:tmpl w:val="9044F62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9" w15:restartNumberingAfterBreak="0">
    <w:nsid w:val="3FB25491"/>
    <w:multiLevelType w:val="hybridMultilevel"/>
    <w:tmpl w:val="9CBA0E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4B0A10BE"/>
    <w:multiLevelType w:val="hybridMultilevel"/>
    <w:tmpl w:val="E5DE0C0A"/>
    <w:lvl w:ilvl="0" w:tplc="04140001">
      <w:start w:val="1"/>
      <w:numFmt w:val="bullet"/>
      <w:lvlText w:val=""/>
      <w:lvlJc w:val="left"/>
      <w:pPr>
        <w:tabs>
          <w:tab w:val="num" w:pos="360"/>
        </w:tabs>
        <w:ind w:left="360" w:hanging="360"/>
      </w:pPr>
      <w:rPr>
        <w:rFonts w:hint="default" w:ascii="Symbol" w:hAnsi="Symbol"/>
      </w:rPr>
    </w:lvl>
    <w:lvl w:ilvl="1" w:tplc="04140003" w:tentative="1">
      <w:start w:val="1"/>
      <w:numFmt w:val="bullet"/>
      <w:lvlText w:val="o"/>
      <w:lvlJc w:val="left"/>
      <w:pPr>
        <w:tabs>
          <w:tab w:val="num" w:pos="1080"/>
        </w:tabs>
        <w:ind w:left="1080" w:hanging="360"/>
      </w:pPr>
      <w:rPr>
        <w:rFonts w:hint="default" w:ascii="Courier New" w:hAnsi="Courier New"/>
      </w:rPr>
    </w:lvl>
    <w:lvl w:ilvl="2" w:tplc="04140005" w:tentative="1">
      <w:start w:val="1"/>
      <w:numFmt w:val="bullet"/>
      <w:lvlText w:val=""/>
      <w:lvlJc w:val="left"/>
      <w:pPr>
        <w:tabs>
          <w:tab w:val="num" w:pos="1800"/>
        </w:tabs>
        <w:ind w:left="1800" w:hanging="360"/>
      </w:pPr>
      <w:rPr>
        <w:rFonts w:hint="default" w:ascii="Wingdings" w:hAnsi="Wingdings"/>
      </w:rPr>
    </w:lvl>
    <w:lvl w:ilvl="3" w:tplc="04140001" w:tentative="1">
      <w:start w:val="1"/>
      <w:numFmt w:val="bullet"/>
      <w:lvlText w:val=""/>
      <w:lvlJc w:val="left"/>
      <w:pPr>
        <w:tabs>
          <w:tab w:val="num" w:pos="2520"/>
        </w:tabs>
        <w:ind w:left="2520" w:hanging="360"/>
      </w:pPr>
      <w:rPr>
        <w:rFonts w:hint="default" w:ascii="Symbol" w:hAnsi="Symbol"/>
      </w:rPr>
    </w:lvl>
    <w:lvl w:ilvl="4" w:tplc="04140003" w:tentative="1">
      <w:start w:val="1"/>
      <w:numFmt w:val="bullet"/>
      <w:lvlText w:val="o"/>
      <w:lvlJc w:val="left"/>
      <w:pPr>
        <w:tabs>
          <w:tab w:val="num" w:pos="3240"/>
        </w:tabs>
        <w:ind w:left="3240" w:hanging="360"/>
      </w:pPr>
      <w:rPr>
        <w:rFonts w:hint="default" w:ascii="Courier New" w:hAnsi="Courier New"/>
      </w:rPr>
    </w:lvl>
    <w:lvl w:ilvl="5" w:tplc="04140005" w:tentative="1">
      <w:start w:val="1"/>
      <w:numFmt w:val="bullet"/>
      <w:lvlText w:val=""/>
      <w:lvlJc w:val="left"/>
      <w:pPr>
        <w:tabs>
          <w:tab w:val="num" w:pos="3960"/>
        </w:tabs>
        <w:ind w:left="3960" w:hanging="360"/>
      </w:pPr>
      <w:rPr>
        <w:rFonts w:hint="default" w:ascii="Wingdings" w:hAnsi="Wingdings"/>
      </w:rPr>
    </w:lvl>
    <w:lvl w:ilvl="6" w:tplc="04140001" w:tentative="1">
      <w:start w:val="1"/>
      <w:numFmt w:val="bullet"/>
      <w:lvlText w:val=""/>
      <w:lvlJc w:val="left"/>
      <w:pPr>
        <w:tabs>
          <w:tab w:val="num" w:pos="4680"/>
        </w:tabs>
        <w:ind w:left="4680" w:hanging="360"/>
      </w:pPr>
      <w:rPr>
        <w:rFonts w:hint="default" w:ascii="Symbol" w:hAnsi="Symbol"/>
      </w:rPr>
    </w:lvl>
    <w:lvl w:ilvl="7" w:tplc="04140003" w:tentative="1">
      <w:start w:val="1"/>
      <w:numFmt w:val="bullet"/>
      <w:lvlText w:val="o"/>
      <w:lvlJc w:val="left"/>
      <w:pPr>
        <w:tabs>
          <w:tab w:val="num" w:pos="5400"/>
        </w:tabs>
        <w:ind w:left="5400" w:hanging="360"/>
      </w:pPr>
      <w:rPr>
        <w:rFonts w:hint="default" w:ascii="Courier New" w:hAnsi="Courier New"/>
      </w:rPr>
    </w:lvl>
    <w:lvl w:ilvl="8" w:tplc="04140005" w:tentative="1">
      <w:start w:val="1"/>
      <w:numFmt w:val="bullet"/>
      <w:lvlText w:val=""/>
      <w:lvlJc w:val="left"/>
      <w:pPr>
        <w:tabs>
          <w:tab w:val="num" w:pos="6120"/>
        </w:tabs>
        <w:ind w:left="6120" w:hanging="360"/>
      </w:pPr>
      <w:rPr>
        <w:rFonts w:hint="default" w:ascii="Wingdings" w:hAnsi="Wingdings"/>
      </w:rPr>
    </w:lvl>
  </w:abstractNum>
  <w:abstractNum w:abstractNumId="21" w15:restartNumberingAfterBreak="0">
    <w:nsid w:val="4BE72E22"/>
    <w:multiLevelType w:val="hybridMultilevel"/>
    <w:tmpl w:val="32D69A78"/>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2" w15:restartNumberingAfterBreak="0">
    <w:nsid w:val="4FC57275"/>
    <w:multiLevelType w:val="hybridMultilevel"/>
    <w:tmpl w:val="AB1E184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3" w15:restartNumberingAfterBreak="0">
    <w:nsid w:val="513F137B"/>
    <w:multiLevelType w:val="hybridMultilevel"/>
    <w:tmpl w:val="3704F1AE"/>
    <w:lvl w:ilvl="0" w:tplc="0414000F">
      <w:start w:val="5"/>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4" w15:restartNumberingAfterBreak="0">
    <w:nsid w:val="51D224F8"/>
    <w:multiLevelType w:val="hybridMultilevel"/>
    <w:tmpl w:val="1228FBDC"/>
    <w:lvl w:ilvl="0" w:tplc="04140001">
      <w:start w:val="1"/>
      <w:numFmt w:val="bullet"/>
      <w:lvlText w:val=""/>
      <w:lvlJc w:val="left"/>
      <w:pPr>
        <w:ind w:left="1428" w:hanging="360"/>
      </w:pPr>
      <w:rPr>
        <w:rFonts w:hint="default" w:ascii="Symbol" w:hAnsi="Symbol"/>
      </w:rPr>
    </w:lvl>
    <w:lvl w:ilvl="1" w:tplc="04140003" w:tentative="1">
      <w:start w:val="1"/>
      <w:numFmt w:val="bullet"/>
      <w:lvlText w:val="o"/>
      <w:lvlJc w:val="left"/>
      <w:pPr>
        <w:ind w:left="2148" w:hanging="360"/>
      </w:pPr>
      <w:rPr>
        <w:rFonts w:hint="default" w:ascii="Courier New" w:hAnsi="Courier New" w:cs="Courier New"/>
      </w:rPr>
    </w:lvl>
    <w:lvl w:ilvl="2" w:tplc="04140005" w:tentative="1">
      <w:start w:val="1"/>
      <w:numFmt w:val="bullet"/>
      <w:lvlText w:val=""/>
      <w:lvlJc w:val="left"/>
      <w:pPr>
        <w:ind w:left="2868" w:hanging="360"/>
      </w:pPr>
      <w:rPr>
        <w:rFonts w:hint="default" w:ascii="Wingdings" w:hAnsi="Wingdings"/>
      </w:rPr>
    </w:lvl>
    <w:lvl w:ilvl="3" w:tplc="04140001" w:tentative="1">
      <w:start w:val="1"/>
      <w:numFmt w:val="bullet"/>
      <w:lvlText w:val=""/>
      <w:lvlJc w:val="left"/>
      <w:pPr>
        <w:ind w:left="3588" w:hanging="360"/>
      </w:pPr>
      <w:rPr>
        <w:rFonts w:hint="default" w:ascii="Symbol" w:hAnsi="Symbol"/>
      </w:rPr>
    </w:lvl>
    <w:lvl w:ilvl="4" w:tplc="04140003" w:tentative="1">
      <w:start w:val="1"/>
      <w:numFmt w:val="bullet"/>
      <w:lvlText w:val="o"/>
      <w:lvlJc w:val="left"/>
      <w:pPr>
        <w:ind w:left="4308" w:hanging="360"/>
      </w:pPr>
      <w:rPr>
        <w:rFonts w:hint="default" w:ascii="Courier New" w:hAnsi="Courier New" w:cs="Courier New"/>
      </w:rPr>
    </w:lvl>
    <w:lvl w:ilvl="5" w:tplc="04140005" w:tentative="1">
      <w:start w:val="1"/>
      <w:numFmt w:val="bullet"/>
      <w:lvlText w:val=""/>
      <w:lvlJc w:val="left"/>
      <w:pPr>
        <w:ind w:left="5028" w:hanging="360"/>
      </w:pPr>
      <w:rPr>
        <w:rFonts w:hint="default" w:ascii="Wingdings" w:hAnsi="Wingdings"/>
      </w:rPr>
    </w:lvl>
    <w:lvl w:ilvl="6" w:tplc="04140001" w:tentative="1">
      <w:start w:val="1"/>
      <w:numFmt w:val="bullet"/>
      <w:lvlText w:val=""/>
      <w:lvlJc w:val="left"/>
      <w:pPr>
        <w:ind w:left="5748" w:hanging="360"/>
      </w:pPr>
      <w:rPr>
        <w:rFonts w:hint="default" w:ascii="Symbol" w:hAnsi="Symbol"/>
      </w:rPr>
    </w:lvl>
    <w:lvl w:ilvl="7" w:tplc="04140003" w:tentative="1">
      <w:start w:val="1"/>
      <w:numFmt w:val="bullet"/>
      <w:lvlText w:val="o"/>
      <w:lvlJc w:val="left"/>
      <w:pPr>
        <w:ind w:left="6468" w:hanging="360"/>
      </w:pPr>
      <w:rPr>
        <w:rFonts w:hint="default" w:ascii="Courier New" w:hAnsi="Courier New" w:cs="Courier New"/>
      </w:rPr>
    </w:lvl>
    <w:lvl w:ilvl="8" w:tplc="04140005" w:tentative="1">
      <w:start w:val="1"/>
      <w:numFmt w:val="bullet"/>
      <w:lvlText w:val=""/>
      <w:lvlJc w:val="left"/>
      <w:pPr>
        <w:ind w:left="7188" w:hanging="360"/>
      </w:pPr>
      <w:rPr>
        <w:rFonts w:hint="default" w:ascii="Wingdings" w:hAnsi="Wingdings"/>
      </w:rPr>
    </w:lvl>
  </w:abstractNum>
  <w:abstractNum w:abstractNumId="25" w15:restartNumberingAfterBreak="0">
    <w:nsid w:val="53913446"/>
    <w:multiLevelType w:val="hybridMultilevel"/>
    <w:tmpl w:val="5550616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6" w15:restartNumberingAfterBreak="0">
    <w:nsid w:val="5B8555A3"/>
    <w:multiLevelType w:val="hybridMultilevel"/>
    <w:tmpl w:val="DC84656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7" w15:restartNumberingAfterBreak="0">
    <w:nsid w:val="5B87048A"/>
    <w:multiLevelType w:val="hybridMultilevel"/>
    <w:tmpl w:val="B57CE408"/>
    <w:lvl w:ilvl="0" w:tplc="04140001">
      <w:start w:val="1"/>
      <w:numFmt w:val="bullet"/>
      <w:lvlText w:val=""/>
      <w:lvlJc w:val="left"/>
      <w:pPr>
        <w:ind w:left="1428" w:hanging="360"/>
      </w:pPr>
      <w:rPr>
        <w:rFonts w:hint="default" w:ascii="Symbol" w:hAnsi="Symbol"/>
      </w:rPr>
    </w:lvl>
    <w:lvl w:ilvl="1" w:tplc="04140003" w:tentative="1">
      <w:start w:val="1"/>
      <w:numFmt w:val="bullet"/>
      <w:lvlText w:val="o"/>
      <w:lvlJc w:val="left"/>
      <w:pPr>
        <w:ind w:left="2148" w:hanging="360"/>
      </w:pPr>
      <w:rPr>
        <w:rFonts w:hint="default" w:ascii="Courier New" w:hAnsi="Courier New" w:cs="Courier New"/>
      </w:rPr>
    </w:lvl>
    <w:lvl w:ilvl="2" w:tplc="04140005" w:tentative="1">
      <w:start w:val="1"/>
      <w:numFmt w:val="bullet"/>
      <w:lvlText w:val=""/>
      <w:lvlJc w:val="left"/>
      <w:pPr>
        <w:ind w:left="2868" w:hanging="360"/>
      </w:pPr>
      <w:rPr>
        <w:rFonts w:hint="default" w:ascii="Wingdings" w:hAnsi="Wingdings"/>
      </w:rPr>
    </w:lvl>
    <w:lvl w:ilvl="3" w:tplc="04140001" w:tentative="1">
      <w:start w:val="1"/>
      <w:numFmt w:val="bullet"/>
      <w:lvlText w:val=""/>
      <w:lvlJc w:val="left"/>
      <w:pPr>
        <w:ind w:left="3588" w:hanging="360"/>
      </w:pPr>
      <w:rPr>
        <w:rFonts w:hint="default" w:ascii="Symbol" w:hAnsi="Symbol"/>
      </w:rPr>
    </w:lvl>
    <w:lvl w:ilvl="4" w:tplc="04140003" w:tentative="1">
      <w:start w:val="1"/>
      <w:numFmt w:val="bullet"/>
      <w:lvlText w:val="o"/>
      <w:lvlJc w:val="left"/>
      <w:pPr>
        <w:ind w:left="4308" w:hanging="360"/>
      </w:pPr>
      <w:rPr>
        <w:rFonts w:hint="default" w:ascii="Courier New" w:hAnsi="Courier New" w:cs="Courier New"/>
      </w:rPr>
    </w:lvl>
    <w:lvl w:ilvl="5" w:tplc="04140005" w:tentative="1">
      <w:start w:val="1"/>
      <w:numFmt w:val="bullet"/>
      <w:lvlText w:val=""/>
      <w:lvlJc w:val="left"/>
      <w:pPr>
        <w:ind w:left="5028" w:hanging="360"/>
      </w:pPr>
      <w:rPr>
        <w:rFonts w:hint="default" w:ascii="Wingdings" w:hAnsi="Wingdings"/>
      </w:rPr>
    </w:lvl>
    <w:lvl w:ilvl="6" w:tplc="04140001" w:tentative="1">
      <w:start w:val="1"/>
      <w:numFmt w:val="bullet"/>
      <w:lvlText w:val=""/>
      <w:lvlJc w:val="left"/>
      <w:pPr>
        <w:ind w:left="5748" w:hanging="360"/>
      </w:pPr>
      <w:rPr>
        <w:rFonts w:hint="default" w:ascii="Symbol" w:hAnsi="Symbol"/>
      </w:rPr>
    </w:lvl>
    <w:lvl w:ilvl="7" w:tplc="04140003" w:tentative="1">
      <w:start w:val="1"/>
      <w:numFmt w:val="bullet"/>
      <w:lvlText w:val="o"/>
      <w:lvlJc w:val="left"/>
      <w:pPr>
        <w:ind w:left="6468" w:hanging="360"/>
      </w:pPr>
      <w:rPr>
        <w:rFonts w:hint="default" w:ascii="Courier New" w:hAnsi="Courier New" w:cs="Courier New"/>
      </w:rPr>
    </w:lvl>
    <w:lvl w:ilvl="8" w:tplc="04140005" w:tentative="1">
      <w:start w:val="1"/>
      <w:numFmt w:val="bullet"/>
      <w:lvlText w:val=""/>
      <w:lvlJc w:val="left"/>
      <w:pPr>
        <w:ind w:left="7188" w:hanging="360"/>
      </w:pPr>
      <w:rPr>
        <w:rFonts w:hint="default" w:ascii="Wingdings" w:hAnsi="Wingdings"/>
      </w:rPr>
    </w:lvl>
  </w:abstractNum>
  <w:abstractNum w:abstractNumId="28" w15:restartNumberingAfterBreak="0">
    <w:nsid w:val="5C834F61"/>
    <w:multiLevelType w:val="hybridMultilevel"/>
    <w:tmpl w:val="F05EE0E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EEF362D"/>
    <w:multiLevelType w:val="hybridMultilevel"/>
    <w:tmpl w:val="3C36758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0" w15:restartNumberingAfterBreak="0">
    <w:nsid w:val="60D91E4C"/>
    <w:multiLevelType w:val="hybridMultilevel"/>
    <w:tmpl w:val="520CF3EA"/>
    <w:lvl w:ilvl="0" w:tplc="A2F88448">
      <w:start w:val="1"/>
      <w:numFmt w:val="lowerLetter"/>
      <w:lvlText w:val="%1."/>
      <w:lvlJc w:val="left"/>
      <w:pPr>
        <w:ind w:left="1068" w:hanging="360"/>
      </w:pPr>
      <w:rPr>
        <w:rFonts w:hint="default"/>
        <w:color w:val="auto"/>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1" w15:restartNumberingAfterBreak="0">
    <w:nsid w:val="61EE3C05"/>
    <w:multiLevelType w:val="hybridMultilevel"/>
    <w:tmpl w:val="A18024C2"/>
    <w:lvl w:ilvl="0" w:tplc="04140001">
      <w:start w:val="1"/>
      <w:numFmt w:val="bullet"/>
      <w:lvlText w:val=""/>
      <w:lvlJc w:val="left"/>
      <w:pPr>
        <w:ind w:left="1428" w:hanging="360"/>
      </w:pPr>
      <w:rPr>
        <w:rFonts w:hint="default" w:ascii="Symbol" w:hAnsi="Symbol"/>
      </w:rPr>
    </w:lvl>
    <w:lvl w:ilvl="1" w:tplc="04140003" w:tentative="1">
      <w:start w:val="1"/>
      <w:numFmt w:val="bullet"/>
      <w:lvlText w:val="o"/>
      <w:lvlJc w:val="left"/>
      <w:pPr>
        <w:ind w:left="2148" w:hanging="360"/>
      </w:pPr>
      <w:rPr>
        <w:rFonts w:hint="default" w:ascii="Courier New" w:hAnsi="Courier New" w:cs="Courier New"/>
      </w:rPr>
    </w:lvl>
    <w:lvl w:ilvl="2" w:tplc="04140005" w:tentative="1">
      <w:start w:val="1"/>
      <w:numFmt w:val="bullet"/>
      <w:lvlText w:val=""/>
      <w:lvlJc w:val="left"/>
      <w:pPr>
        <w:ind w:left="2868" w:hanging="360"/>
      </w:pPr>
      <w:rPr>
        <w:rFonts w:hint="default" w:ascii="Wingdings" w:hAnsi="Wingdings"/>
      </w:rPr>
    </w:lvl>
    <w:lvl w:ilvl="3" w:tplc="04140001" w:tentative="1">
      <w:start w:val="1"/>
      <w:numFmt w:val="bullet"/>
      <w:lvlText w:val=""/>
      <w:lvlJc w:val="left"/>
      <w:pPr>
        <w:ind w:left="3588" w:hanging="360"/>
      </w:pPr>
      <w:rPr>
        <w:rFonts w:hint="default" w:ascii="Symbol" w:hAnsi="Symbol"/>
      </w:rPr>
    </w:lvl>
    <w:lvl w:ilvl="4" w:tplc="04140003" w:tentative="1">
      <w:start w:val="1"/>
      <w:numFmt w:val="bullet"/>
      <w:lvlText w:val="o"/>
      <w:lvlJc w:val="left"/>
      <w:pPr>
        <w:ind w:left="4308" w:hanging="360"/>
      </w:pPr>
      <w:rPr>
        <w:rFonts w:hint="default" w:ascii="Courier New" w:hAnsi="Courier New" w:cs="Courier New"/>
      </w:rPr>
    </w:lvl>
    <w:lvl w:ilvl="5" w:tplc="04140005" w:tentative="1">
      <w:start w:val="1"/>
      <w:numFmt w:val="bullet"/>
      <w:lvlText w:val=""/>
      <w:lvlJc w:val="left"/>
      <w:pPr>
        <w:ind w:left="5028" w:hanging="360"/>
      </w:pPr>
      <w:rPr>
        <w:rFonts w:hint="default" w:ascii="Wingdings" w:hAnsi="Wingdings"/>
      </w:rPr>
    </w:lvl>
    <w:lvl w:ilvl="6" w:tplc="04140001" w:tentative="1">
      <w:start w:val="1"/>
      <w:numFmt w:val="bullet"/>
      <w:lvlText w:val=""/>
      <w:lvlJc w:val="left"/>
      <w:pPr>
        <w:ind w:left="5748" w:hanging="360"/>
      </w:pPr>
      <w:rPr>
        <w:rFonts w:hint="default" w:ascii="Symbol" w:hAnsi="Symbol"/>
      </w:rPr>
    </w:lvl>
    <w:lvl w:ilvl="7" w:tplc="04140003" w:tentative="1">
      <w:start w:val="1"/>
      <w:numFmt w:val="bullet"/>
      <w:lvlText w:val="o"/>
      <w:lvlJc w:val="left"/>
      <w:pPr>
        <w:ind w:left="6468" w:hanging="360"/>
      </w:pPr>
      <w:rPr>
        <w:rFonts w:hint="default" w:ascii="Courier New" w:hAnsi="Courier New" w:cs="Courier New"/>
      </w:rPr>
    </w:lvl>
    <w:lvl w:ilvl="8" w:tplc="04140005" w:tentative="1">
      <w:start w:val="1"/>
      <w:numFmt w:val="bullet"/>
      <w:lvlText w:val=""/>
      <w:lvlJc w:val="left"/>
      <w:pPr>
        <w:ind w:left="7188" w:hanging="360"/>
      </w:pPr>
      <w:rPr>
        <w:rFonts w:hint="default" w:ascii="Wingdings" w:hAnsi="Wingdings"/>
      </w:rPr>
    </w:lvl>
  </w:abstractNum>
  <w:abstractNum w:abstractNumId="32" w15:restartNumberingAfterBreak="0">
    <w:nsid w:val="653449FE"/>
    <w:multiLevelType w:val="hybridMultilevel"/>
    <w:tmpl w:val="B8A4094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3" w15:restartNumberingAfterBreak="0">
    <w:nsid w:val="65373FA1"/>
    <w:multiLevelType w:val="hybridMultilevel"/>
    <w:tmpl w:val="657A81AE"/>
    <w:lvl w:ilvl="0" w:tplc="04140001">
      <w:start w:val="1"/>
      <w:numFmt w:val="bullet"/>
      <w:lvlText w:val=""/>
      <w:lvlJc w:val="left"/>
      <w:pPr>
        <w:tabs>
          <w:tab w:val="num" w:pos="360"/>
        </w:tabs>
        <w:ind w:left="360" w:hanging="360"/>
      </w:pPr>
      <w:rPr>
        <w:rFonts w:hint="default" w:ascii="Symbol" w:hAnsi="Symbol"/>
      </w:rPr>
    </w:lvl>
    <w:lvl w:ilvl="1" w:tplc="04140003" w:tentative="1">
      <w:start w:val="1"/>
      <w:numFmt w:val="bullet"/>
      <w:lvlText w:val="o"/>
      <w:lvlJc w:val="left"/>
      <w:pPr>
        <w:tabs>
          <w:tab w:val="num" w:pos="1080"/>
        </w:tabs>
        <w:ind w:left="1080" w:hanging="360"/>
      </w:pPr>
      <w:rPr>
        <w:rFonts w:hint="default" w:ascii="Courier New" w:hAnsi="Courier New"/>
      </w:rPr>
    </w:lvl>
    <w:lvl w:ilvl="2" w:tplc="04140005" w:tentative="1">
      <w:start w:val="1"/>
      <w:numFmt w:val="bullet"/>
      <w:lvlText w:val=""/>
      <w:lvlJc w:val="left"/>
      <w:pPr>
        <w:tabs>
          <w:tab w:val="num" w:pos="1800"/>
        </w:tabs>
        <w:ind w:left="1800" w:hanging="360"/>
      </w:pPr>
      <w:rPr>
        <w:rFonts w:hint="default" w:ascii="Wingdings" w:hAnsi="Wingdings"/>
      </w:rPr>
    </w:lvl>
    <w:lvl w:ilvl="3" w:tplc="04140001" w:tentative="1">
      <w:start w:val="1"/>
      <w:numFmt w:val="bullet"/>
      <w:lvlText w:val=""/>
      <w:lvlJc w:val="left"/>
      <w:pPr>
        <w:tabs>
          <w:tab w:val="num" w:pos="2520"/>
        </w:tabs>
        <w:ind w:left="2520" w:hanging="360"/>
      </w:pPr>
      <w:rPr>
        <w:rFonts w:hint="default" w:ascii="Symbol" w:hAnsi="Symbol"/>
      </w:rPr>
    </w:lvl>
    <w:lvl w:ilvl="4" w:tplc="04140003" w:tentative="1">
      <w:start w:val="1"/>
      <w:numFmt w:val="bullet"/>
      <w:lvlText w:val="o"/>
      <w:lvlJc w:val="left"/>
      <w:pPr>
        <w:tabs>
          <w:tab w:val="num" w:pos="3240"/>
        </w:tabs>
        <w:ind w:left="3240" w:hanging="360"/>
      </w:pPr>
      <w:rPr>
        <w:rFonts w:hint="default" w:ascii="Courier New" w:hAnsi="Courier New"/>
      </w:rPr>
    </w:lvl>
    <w:lvl w:ilvl="5" w:tplc="04140005" w:tentative="1">
      <w:start w:val="1"/>
      <w:numFmt w:val="bullet"/>
      <w:lvlText w:val=""/>
      <w:lvlJc w:val="left"/>
      <w:pPr>
        <w:tabs>
          <w:tab w:val="num" w:pos="3960"/>
        </w:tabs>
        <w:ind w:left="3960" w:hanging="360"/>
      </w:pPr>
      <w:rPr>
        <w:rFonts w:hint="default" w:ascii="Wingdings" w:hAnsi="Wingdings"/>
      </w:rPr>
    </w:lvl>
    <w:lvl w:ilvl="6" w:tplc="04140001" w:tentative="1">
      <w:start w:val="1"/>
      <w:numFmt w:val="bullet"/>
      <w:lvlText w:val=""/>
      <w:lvlJc w:val="left"/>
      <w:pPr>
        <w:tabs>
          <w:tab w:val="num" w:pos="4680"/>
        </w:tabs>
        <w:ind w:left="4680" w:hanging="360"/>
      </w:pPr>
      <w:rPr>
        <w:rFonts w:hint="default" w:ascii="Symbol" w:hAnsi="Symbol"/>
      </w:rPr>
    </w:lvl>
    <w:lvl w:ilvl="7" w:tplc="04140003" w:tentative="1">
      <w:start w:val="1"/>
      <w:numFmt w:val="bullet"/>
      <w:lvlText w:val="o"/>
      <w:lvlJc w:val="left"/>
      <w:pPr>
        <w:tabs>
          <w:tab w:val="num" w:pos="5400"/>
        </w:tabs>
        <w:ind w:left="5400" w:hanging="360"/>
      </w:pPr>
      <w:rPr>
        <w:rFonts w:hint="default" w:ascii="Courier New" w:hAnsi="Courier New"/>
      </w:rPr>
    </w:lvl>
    <w:lvl w:ilvl="8" w:tplc="04140005" w:tentative="1">
      <w:start w:val="1"/>
      <w:numFmt w:val="bullet"/>
      <w:lvlText w:val=""/>
      <w:lvlJc w:val="left"/>
      <w:pPr>
        <w:tabs>
          <w:tab w:val="num" w:pos="6120"/>
        </w:tabs>
        <w:ind w:left="6120" w:hanging="360"/>
      </w:pPr>
      <w:rPr>
        <w:rFonts w:hint="default" w:ascii="Wingdings" w:hAnsi="Wingdings"/>
      </w:rPr>
    </w:lvl>
  </w:abstractNum>
  <w:abstractNum w:abstractNumId="34" w15:restartNumberingAfterBreak="0">
    <w:nsid w:val="686F382C"/>
    <w:multiLevelType w:val="hybridMultilevel"/>
    <w:tmpl w:val="974E1C4E"/>
    <w:lvl w:ilvl="0" w:tplc="478C2008">
      <w:numFmt w:val="bullet"/>
      <w:lvlText w:val="-"/>
      <w:lvlJc w:val="left"/>
      <w:pPr>
        <w:ind w:left="720" w:hanging="360"/>
      </w:pPr>
      <w:rPr>
        <w:rFonts w:hint="default" w:ascii="Calibri" w:hAnsi="Calibri" w:eastAsia="Calibri" w:cs="Times New Roman"/>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5" w15:restartNumberingAfterBreak="0">
    <w:nsid w:val="6900767A"/>
    <w:multiLevelType w:val="hybridMultilevel"/>
    <w:tmpl w:val="E3E2E242"/>
    <w:lvl w:ilvl="0" w:tplc="04140001">
      <w:start w:val="1"/>
      <w:numFmt w:val="bullet"/>
      <w:lvlText w:val=""/>
      <w:lvlJc w:val="left"/>
      <w:pPr>
        <w:ind w:left="1080" w:hanging="360"/>
      </w:pPr>
      <w:rPr>
        <w:rFonts w:hint="default" w:ascii="Symbol" w:hAnsi="Symbol"/>
      </w:rPr>
    </w:lvl>
    <w:lvl w:ilvl="1" w:tplc="04140003" w:tentative="1">
      <w:start w:val="1"/>
      <w:numFmt w:val="bullet"/>
      <w:lvlText w:val="o"/>
      <w:lvlJc w:val="left"/>
      <w:pPr>
        <w:ind w:left="1800" w:hanging="360"/>
      </w:pPr>
      <w:rPr>
        <w:rFonts w:hint="default" w:ascii="Courier New" w:hAnsi="Courier New" w:cs="Courier New"/>
      </w:rPr>
    </w:lvl>
    <w:lvl w:ilvl="2" w:tplc="04140005" w:tentative="1">
      <w:start w:val="1"/>
      <w:numFmt w:val="bullet"/>
      <w:lvlText w:val=""/>
      <w:lvlJc w:val="left"/>
      <w:pPr>
        <w:ind w:left="2520" w:hanging="360"/>
      </w:pPr>
      <w:rPr>
        <w:rFonts w:hint="default" w:ascii="Wingdings" w:hAnsi="Wingdings"/>
      </w:rPr>
    </w:lvl>
    <w:lvl w:ilvl="3" w:tplc="04140001" w:tentative="1">
      <w:start w:val="1"/>
      <w:numFmt w:val="bullet"/>
      <w:lvlText w:val=""/>
      <w:lvlJc w:val="left"/>
      <w:pPr>
        <w:ind w:left="3240" w:hanging="360"/>
      </w:pPr>
      <w:rPr>
        <w:rFonts w:hint="default" w:ascii="Symbol" w:hAnsi="Symbol"/>
      </w:rPr>
    </w:lvl>
    <w:lvl w:ilvl="4" w:tplc="04140003" w:tentative="1">
      <w:start w:val="1"/>
      <w:numFmt w:val="bullet"/>
      <w:lvlText w:val="o"/>
      <w:lvlJc w:val="left"/>
      <w:pPr>
        <w:ind w:left="3960" w:hanging="360"/>
      </w:pPr>
      <w:rPr>
        <w:rFonts w:hint="default" w:ascii="Courier New" w:hAnsi="Courier New" w:cs="Courier New"/>
      </w:rPr>
    </w:lvl>
    <w:lvl w:ilvl="5" w:tplc="04140005" w:tentative="1">
      <w:start w:val="1"/>
      <w:numFmt w:val="bullet"/>
      <w:lvlText w:val=""/>
      <w:lvlJc w:val="left"/>
      <w:pPr>
        <w:ind w:left="4680" w:hanging="360"/>
      </w:pPr>
      <w:rPr>
        <w:rFonts w:hint="default" w:ascii="Wingdings" w:hAnsi="Wingdings"/>
      </w:rPr>
    </w:lvl>
    <w:lvl w:ilvl="6" w:tplc="04140001" w:tentative="1">
      <w:start w:val="1"/>
      <w:numFmt w:val="bullet"/>
      <w:lvlText w:val=""/>
      <w:lvlJc w:val="left"/>
      <w:pPr>
        <w:ind w:left="5400" w:hanging="360"/>
      </w:pPr>
      <w:rPr>
        <w:rFonts w:hint="default" w:ascii="Symbol" w:hAnsi="Symbol"/>
      </w:rPr>
    </w:lvl>
    <w:lvl w:ilvl="7" w:tplc="04140003" w:tentative="1">
      <w:start w:val="1"/>
      <w:numFmt w:val="bullet"/>
      <w:lvlText w:val="o"/>
      <w:lvlJc w:val="left"/>
      <w:pPr>
        <w:ind w:left="6120" w:hanging="360"/>
      </w:pPr>
      <w:rPr>
        <w:rFonts w:hint="default" w:ascii="Courier New" w:hAnsi="Courier New" w:cs="Courier New"/>
      </w:rPr>
    </w:lvl>
    <w:lvl w:ilvl="8" w:tplc="04140005" w:tentative="1">
      <w:start w:val="1"/>
      <w:numFmt w:val="bullet"/>
      <w:lvlText w:val=""/>
      <w:lvlJc w:val="left"/>
      <w:pPr>
        <w:ind w:left="6840" w:hanging="360"/>
      </w:pPr>
      <w:rPr>
        <w:rFonts w:hint="default" w:ascii="Wingdings" w:hAnsi="Wingdings"/>
      </w:rPr>
    </w:lvl>
  </w:abstractNum>
  <w:abstractNum w:abstractNumId="36" w15:restartNumberingAfterBreak="0">
    <w:nsid w:val="6A3004EA"/>
    <w:multiLevelType w:val="singleLevel"/>
    <w:tmpl w:val="04140001"/>
    <w:lvl w:ilvl="0">
      <w:start w:val="1"/>
      <w:numFmt w:val="bullet"/>
      <w:lvlText w:val=""/>
      <w:lvlJc w:val="left"/>
      <w:pPr>
        <w:tabs>
          <w:tab w:val="num" w:pos="360"/>
        </w:tabs>
        <w:ind w:left="360" w:hanging="360"/>
      </w:pPr>
      <w:rPr>
        <w:rFonts w:hint="default" w:ascii="Symbol" w:hAnsi="Symbol"/>
      </w:rPr>
    </w:lvl>
  </w:abstractNum>
  <w:abstractNum w:abstractNumId="37" w15:restartNumberingAfterBreak="0">
    <w:nsid w:val="6B003157"/>
    <w:multiLevelType w:val="hybridMultilevel"/>
    <w:tmpl w:val="30883568"/>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74B511F3"/>
    <w:multiLevelType w:val="hybridMultilevel"/>
    <w:tmpl w:val="60D89CA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74E6647F"/>
    <w:multiLevelType w:val="singleLevel"/>
    <w:tmpl w:val="04140001"/>
    <w:lvl w:ilvl="0">
      <w:start w:val="1"/>
      <w:numFmt w:val="bullet"/>
      <w:lvlText w:val=""/>
      <w:lvlJc w:val="left"/>
      <w:pPr>
        <w:tabs>
          <w:tab w:val="num" w:pos="360"/>
        </w:tabs>
        <w:ind w:left="360" w:hanging="360"/>
      </w:pPr>
      <w:rPr>
        <w:rFonts w:hint="default" w:ascii="Symbol" w:hAnsi="Symbol"/>
      </w:rPr>
    </w:lvl>
  </w:abstractNum>
  <w:abstractNum w:abstractNumId="40" w15:restartNumberingAfterBreak="0">
    <w:nsid w:val="783D7BA5"/>
    <w:multiLevelType w:val="hybridMultilevel"/>
    <w:tmpl w:val="422E5D22"/>
    <w:lvl w:ilvl="0" w:tplc="570CDE86">
      <w:start w:val="1"/>
      <w:numFmt w:val="decimal"/>
      <w:lvlText w:val="%1."/>
      <w:lvlJc w:val="left"/>
      <w:pPr>
        <w:ind w:left="720" w:hanging="360"/>
      </w:pPr>
      <w:rPr>
        <w:rFonts w:hint="default" w:ascii="Calibri" w:hAnsi="Calibri"/>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79366A0F"/>
    <w:multiLevelType w:val="hybridMultilevel"/>
    <w:tmpl w:val="0A5CAF3A"/>
    <w:lvl w:ilvl="0" w:tplc="069A8F12">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42" w15:restartNumberingAfterBreak="0">
    <w:nsid w:val="7CAD55B0"/>
    <w:multiLevelType w:val="singleLevel"/>
    <w:tmpl w:val="04140001"/>
    <w:lvl w:ilvl="0">
      <w:start w:val="1"/>
      <w:numFmt w:val="bullet"/>
      <w:lvlText w:val=""/>
      <w:lvlJc w:val="left"/>
      <w:pPr>
        <w:tabs>
          <w:tab w:val="num" w:pos="360"/>
        </w:tabs>
        <w:ind w:left="360" w:hanging="360"/>
      </w:pPr>
      <w:rPr>
        <w:rFonts w:hint="default" w:ascii="Symbol" w:hAnsi="Symbol"/>
      </w:rPr>
    </w:lvl>
  </w:abstractNum>
  <w:abstractNum w:abstractNumId="43" w15:restartNumberingAfterBreak="0">
    <w:nsid w:val="7CED6F63"/>
    <w:multiLevelType w:val="hybridMultilevel"/>
    <w:tmpl w:val="1286E13C"/>
    <w:lvl w:ilvl="0" w:tplc="3B0A5B14">
      <w:start w:val="1"/>
      <w:numFmt w:val="decimal"/>
      <w:lvlText w:val="%1."/>
      <w:lvlJc w:val="left"/>
      <w:pPr>
        <w:ind w:left="360" w:hanging="360"/>
      </w:pPr>
      <w:rPr>
        <w:rFonts w:hint="default"/>
        <w:sz w:val="24"/>
        <w:szCs w:val="24"/>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4" w15:restartNumberingAfterBreak="0">
    <w:nsid w:val="7EB52E6C"/>
    <w:multiLevelType w:val="hybridMultilevel"/>
    <w:tmpl w:val="6908BB42"/>
    <w:lvl w:ilvl="0" w:tplc="478C2008">
      <w:numFmt w:val="bullet"/>
      <w:lvlText w:val="-"/>
      <w:lvlJc w:val="left"/>
      <w:pPr>
        <w:ind w:left="720" w:hanging="360"/>
      </w:pPr>
      <w:rPr>
        <w:rFonts w:hint="default" w:ascii="Calibri" w:hAnsi="Calibri" w:eastAsia="Calibri" w:cs="Times New Roman"/>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081682542">
    <w:abstractNumId w:val="20"/>
  </w:num>
  <w:num w:numId="2" w16cid:durableId="1069038168">
    <w:abstractNumId w:val="33"/>
  </w:num>
  <w:num w:numId="3" w16cid:durableId="925580825">
    <w:abstractNumId w:val="17"/>
  </w:num>
  <w:num w:numId="4" w16cid:durableId="1609389777">
    <w:abstractNumId w:val="11"/>
  </w:num>
  <w:num w:numId="5" w16cid:durableId="1363283595">
    <w:abstractNumId w:val="15"/>
  </w:num>
  <w:num w:numId="6" w16cid:durableId="1668167703">
    <w:abstractNumId w:val="6"/>
  </w:num>
  <w:num w:numId="7" w16cid:durableId="170875038">
    <w:abstractNumId w:val="35"/>
  </w:num>
  <w:num w:numId="8" w16cid:durableId="533468942">
    <w:abstractNumId w:val="27"/>
  </w:num>
  <w:num w:numId="9" w16cid:durableId="157966524">
    <w:abstractNumId w:val="30"/>
  </w:num>
  <w:num w:numId="10" w16cid:durableId="2142069288">
    <w:abstractNumId w:val="41"/>
  </w:num>
  <w:num w:numId="11" w16cid:durableId="73280947">
    <w:abstractNumId w:val="16"/>
  </w:num>
  <w:num w:numId="12" w16cid:durableId="1774978590">
    <w:abstractNumId w:val="24"/>
  </w:num>
  <w:num w:numId="13" w16cid:durableId="1523784134">
    <w:abstractNumId w:val="4"/>
  </w:num>
  <w:num w:numId="14" w16cid:durableId="1298341987">
    <w:abstractNumId w:val="18"/>
  </w:num>
  <w:num w:numId="15" w16cid:durableId="1600210967">
    <w:abstractNumId w:val="25"/>
  </w:num>
  <w:num w:numId="16" w16cid:durableId="420368695">
    <w:abstractNumId w:val="31"/>
  </w:num>
  <w:num w:numId="17" w16cid:durableId="1756587621">
    <w:abstractNumId w:val="1"/>
  </w:num>
  <w:num w:numId="18" w16cid:durableId="662389759">
    <w:abstractNumId w:val="13"/>
  </w:num>
  <w:num w:numId="19" w16cid:durableId="1132211868">
    <w:abstractNumId w:val="42"/>
  </w:num>
  <w:num w:numId="20" w16cid:durableId="1375036522">
    <w:abstractNumId w:val="7"/>
  </w:num>
  <w:num w:numId="21" w16cid:durableId="1698389051">
    <w:abstractNumId w:val="36"/>
  </w:num>
  <w:num w:numId="22" w16cid:durableId="1017584002">
    <w:abstractNumId w:val="14"/>
  </w:num>
  <w:num w:numId="23" w16cid:durableId="1257401382">
    <w:abstractNumId w:val="39"/>
  </w:num>
  <w:num w:numId="24" w16cid:durableId="552813006">
    <w:abstractNumId w:val="0"/>
  </w:num>
  <w:num w:numId="25" w16cid:durableId="465120964">
    <w:abstractNumId w:val="44"/>
  </w:num>
  <w:num w:numId="26" w16cid:durableId="311179468">
    <w:abstractNumId w:val="10"/>
  </w:num>
  <w:num w:numId="27" w16cid:durableId="603345233">
    <w:abstractNumId w:val="26"/>
  </w:num>
  <w:num w:numId="28" w16cid:durableId="160318390">
    <w:abstractNumId w:val="34"/>
  </w:num>
  <w:num w:numId="29" w16cid:durableId="1426919224">
    <w:abstractNumId w:val="5"/>
  </w:num>
  <w:num w:numId="30" w16cid:durableId="801197260">
    <w:abstractNumId w:val="9"/>
  </w:num>
  <w:num w:numId="31" w16cid:durableId="1058280756">
    <w:abstractNumId w:val="43"/>
  </w:num>
  <w:num w:numId="32" w16cid:durableId="1058896456">
    <w:abstractNumId w:val="38"/>
  </w:num>
  <w:num w:numId="33" w16cid:durableId="629630745">
    <w:abstractNumId w:val="29"/>
  </w:num>
  <w:num w:numId="34" w16cid:durableId="296566025">
    <w:abstractNumId w:val="32"/>
  </w:num>
  <w:num w:numId="35" w16cid:durableId="1247182546">
    <w:abstractNumId w:val="8"/>
  </w:num>
  <w:num w:numId="36" w16cid:durableId="2013411602">
    <w:abstractNumId w:val="40"/>
  </w:num>
  <w:num w:numId="37" w16cid:durableId="1019550970">
    <w:abstractNumId w:val="19"/>
  </w:num>
  <w:num w:numId="38" w16cid:durableId="674455323">
    <w:abstractNumId w:val="23"/>
  </w:num>
  <w:num w:numId="39" w16cid:durableId="1245265699">
    <w:abstractNumId w:val="21"/>
  </w:num>
  <w:num w:numId="40" w16cid:durableId="902714183">
    <w:abstractNumId w:val="28"/>
  </w:num>
  <w:num w:numId="41" w16cid:durableId="62337328">
    <w:abstractNumId w:val="22"/>
  </w:num>
  <w:num w:numId="42" w16cid:durableId="704720291">
    <w:abstractNumId w:val="12"/>
  </w:num>
  <w:num w:numId="43" w16cid:durableId="803697496">
    <w:abstractNumId w:val="3"/>
  </w:num>
  <w:num w:numId="44" w16cid:durableId="553934842">
    <w:abstractNumId w:val="2"/>
  </w:num>
  <w:num w:numId="45" w16cid:durableId="84647791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30E"/>
    <w:rsid w:val="0000078D"/>
    <w:rsid w:val="00000812"/>
    <w:rsid w:val="00000DBA"/>
    <w:rsid w:val="00002AFE"/>
    <w:rsid w:val="00003C7E"/>
    <w:rsid w:val="00003D89"/>
    <w:rsid w:val="000051CE"/>
    <w:rsid w:val="0000619C"/>
    <w:rsid w:val="00006F38"/>
    <w:rsid w:val="000104C2"/>
    <w:rsid w:val="00010F30"/>
    <w:rsid w:val="0001309D"/>
    <w:rsid w:val="0001459E"/>
    <w:rsid w:val="00015E99"/>
    <w:rsid w:val="00020A48"/>
    <w:rsid w:val="000214EF"/>
    <w:rsid w:val="0002249A"/>
    <w:rsid w:val="00022F78"/>
    <w:rsid w:val="00022F80"/>
    <w:rsid w:val="00024225"/>
    <w:rsid w:val="00026373"/>
    <w:rsid w:val="0002758B"/>
    <w:rsid w:val="00030F1B"/>
    <w:rsid w:val="00032247"/>
    <w:rsid w:val="000343F9"/>
    <w:rsid w:val="00034CC5"/>
    <w:rsid w:val="000361D5"/>
    <w:rsid w:val="00036867"/>
    <w:rsid w:val="000370C3"/>
    <w:rsid w:val="0003713E"/>
    <w:rsid w:val="000374DF"/>
    <w:rsid w:val="00041CFD"/>
    <w:rsid w:val="00041F17"/>
    <w:rsid w:val="00043950"/>
    <w:rsid w:val="00043F7C"/>
    <w:rsid w:val="00047FD9"/>
    <w:rsid w:val="000504BD"/>
    <w:rsid w:val="000525C5"/>
    <w:rsid w:val="00053638"/>
    <w:rsid w:val="00054A57"/>
    <w:rsid w:val="00054FF9"/>
    <w:rsid w:val="000564A3"/>
    <w:rsid w:val="00057F19"/>
    <w:rsid w:val="000647BA"/>
    <w:rsid w:val="00066849"/>
    <w:rsid w:val="0007139A"/>
    <w:rsid w:val="0007387E"/>
    <w:rsid w:val="0007392E"/>
    <w:rsid w:val="000770F6"/>
    <w:rsid w:val="00077EFD"/>
    <w:rsid w:val="000807E6"/>
    <w:rsid w:val="000812EE"/>
    <w:rsid w:val="00082EC3"/>
    <w:rsid w:val="00083634"/>
    <w:rsid w:val="00083D8C"/>
    <w:rsid w:val="000844DD"/>
    <w:rsid w:val="00084C87"/>
    <w:rsid w:val="000854A5"/>
    <w:rsid w:val="000863AE"/>
    <w:rsid w:val="00086726"/>
    <w:rsid w:val="00091290"/>
    <w:rsid w:val="0009330E"/>
    <w:rsid w:val="00093670"/>
    <w:rsid w:val="00095A94"/>
    <w:rsid w:val="00095DE2"/>
    <w:rsid w:val="00097757"/>
    <w:rsid w:val="000A0577"/>
    <w:rsid w:val="000A1348"/>
    <w:rsid w:val="000A2584"/>
    <w:rsid w:val="000A4188"/>
    <w:rsid w:val="000A4965"/>
    <w:rsid w:val="000A5C88"/>
    <w:rsid w:val="000B32B7"/>
    <w:rsid w:val="000B35AA"/>
    <w:rsid w:val="000B4DDA"/>
    <w:rsid w:val="000B533C"/>
    <w:rsid w:val="000B5483"/>
    <w:rsid w:val="000B56B8"/>
    <w:rsid w:val="000B6A4B"/>
    <w:rsid w:val="000C1135"/>
    <w:rsid w:val="000C7E0F"/>
    <w:rsid w:val="000D088B"/>
    <w:rsid w:val="000D1533"/>
    <w:rsid w:val="000D17A0"/>
    <w:rsid w:val="000D1D7C"/>
    <w:rsid w:val="000D645B"/>
    <w:rsid w:val="000D735C"/>
    <w:rsid w:val="000E05B5"/>
    <w:rsid w:val="000E0E47"/>
    <w:rsid w:val="000E10BE"/>
    <w:rsid w:val="000E11F0"/>
    <w:rsid w:val="000E2426"/>
    <w:rsid w:val="000E2433"/>
    <w:rsid w:val="000F1C52"/>
    <w:rsid w:val="000F36BC"/>
    <w:rsid w:val="000F661D"/>
    <w:rsid w:val="0010030A"/>
    <w:rsid w:val="00100BA9"/>
    <w:rsid w:val="00101DBE"/>
    <w:rsid w:val="001028E3"/>
    <w:rsid w:val="00103E40"/>
    <w:rsid w:val="0010456F"/>
    <w:rsid w:val="00104EA9"/>
    <w:rsid w:val="00106118"/>
    <w:rsid w:val="00107378"/>
    <w:rsid w:val="00111237"/>
    <w:rsid w:val="00114BE1"/>
    <w:rsid w:val="00115B44"/>
    <w:rsid w:val="00116980"/>
    <w:rsid w:val="00120048"/>
    <w:rsid w:val="00123147"/>
    <w:rsid w:val="00123B6F"/>
    <w:rsid w:val="0012401B"/>
    <w:rsid w:val="00124FD5"/>
    <w:rsid w:val="00130386"/>
    <w:rsid w:val="001306FC"/>
    <w:rsid w:val="001314C6"/>
    <w:rsid w:val="0013236F"/>
    <w:rsid w:val="00132FA7"/>
    <w:rsid w:val="001339BC"/>
    <w:rsid w:val="00133F74"/>
    <w:rsid w:val="001342F8"/>
    <w:rsid w:val="00137F92"/>
    <w:rsid w:val="00142528"/>
    <w:rsid w:val="00142C7D"/>
    <w:rsid w:val="00142D4A"/>
    <w:rsid w:val="00146560"/>
    <w:rsid w:val="001470E4"/>
    <w:rsid w:val="00151419"/>
    <w:rsid w:val="0015567D"/>
    <w:rsid w:val="00155D38"/>
    <w:rsid w:val="00156332"/>
    <w:rsid w:val="00160D25"/>
    <w:rsid w:val="0016129B"/>
    <w:rsid w:val="00163208"/>
    <w:rsid w:val="001650B2"/>
    <w:rsid w:val="00165216"/>
    <w:rsid w:val="0016541A"/>
    <w:rsid w:val="00165508"/>
    <w:rsid w:val="0016588F"/>
    <w:rsid w:val="00167739"/>
    <w:rsid w:val="001727D1"/>
    <w:rsid w:val="001731F1"/>
    <w:rsid w:val="00173D0D"/>
    <w:rsid w:val="00173E95"/>
    <w:rsid w:val="00174C0E"/>
    <w:rsid w:val="00175907"/>
    <w:rsid w:val="00175BA8"/>
    <w:rsid w:val="00175D0A"/>
    <w:rsid w:val="00175F16"/>
    <w:rsid w:val="00180A17"/>
    <w:rsid w:val="00181083"/>
    <w:rsid w:val="001825F0"/>
    <w:rsid w:val="00183AE5"/>
    <w:rsid w:val="00187C15"/>
    <w:rsid w:val="0019197A"/>
    <w:rsid w:val="00192800"/>
    <w:rsid w:val="00193E11"/>
    <w:rsid w:val="00196A0A"/>
    <w:rsid w:val="00196BB5"/>
    <w:rsid w:val="001A138F"/>
    <w:rsid w:val="001A798F"/>
    <w:rsid w:val="001B592C"/>
    <w:rsid w:val="001B6D18"/>
    <w:rsid w:val="001B70E5"/>
    <w:rsid w:val="001C1652"/>
    <w:rsid w:val="001C3D67"/>
    <w:rsid w:val="001C5E8B"/>
    <w:rsid w:val="001D1D64"/>
    <w:rsid w:val="001D1FEA"/>
    <w:rsid w:val="001D5328"/>
    <w:rsid w:val="001D5F70"/>
    <w:rsid w:val="001D6167"/>
    <w:rsid w:val="001D6F30"/>
    <w:rsid w:val="001D7BEB"/>
    <w:rsid w:val="001E0606"/>
    <w:rsid w:val="001E0A2B"/>
    <w:rsid w:val="001E0FB3"/>
    <w:rsid w:val="001E3C09"/>
    <w:rsid w:val="001E424F"/>
    <w:rsid w:val="001E5B63"/>
    <w:rsid w:val="001E61F4"/>
    <w:rsid w:val="001E645E"/>
    <w:rsid w:val="001E717C"/>
    <w:rsid w:val="001E745D"/>
    <w:rsid w:val="001E7C56"/>
    <w:rsid w:val="001F1D5F"/>
    <w:rsid w:val="001F25AF"/>
    <w:rsid w:val="001F375D"/>
    <w:rsid w:val="00200149"/>
    <w:rsid w:val="00202954"/>
    <w:rsid w:val="00206DD9"/>
    <w:rsid w:val="00210532"/>
    <w:rsid w:val="00210BF4"/>
    <w:rsid w:val="00211069"/>
    <w:rsid w:val="00211212"/>
    <w:rsid w:val="00215F90"/>
    <w:rsid w:val="00216E36"/>
    <w:rsid w:val="002204AF"/>
    <w:rsid w:val="00221B7D"/>
    <w:rsid w:val="002230F2"/>
    <w:rsid w:val="00223666"/>
    <w:rsid w:val="00223824"/>
    <w:rsid w:val="00226312"/>
    <w:rsid w:val="002269F8"/>
    <w:rsid w:val="00230861"/>
    <w:rsid w:val="0023213E"/>
    <w:rsid w:val="002330D4"/>
    <w:rsid w:val="002336FA"/>
    <w:rsid w:val="002350C2"/>
    <w:rsid w:val="00236AB7"/>
    <w:rsid w:val="00236CB9"/>
    <w:rsid w:val="002370CC"/>
    <w:rsid w:val="00237FA2"/>
    <w:rsid w:val="00241BF7"/>
    <w:rsid w:val="00243AD6"/>
    <w:rsid w:val="00243F8C"/>
    <w:rsid w:val="002444EF"/>
    <w:rsid w:val="00245407"/>
    <w:rsid w:val="002457D3"/>
    <w:rsid w:val="00246FBD"/>
    <w:rsid w:val="00251554"/>
    <w:rsid w:val="00256A83"/>
    <w:rsid w:val="00256DE0"/>
    <w:rsid w:val="00257667"/>
    <w:rsid w:val="00260642"/>
    <w:rsid w:val="0026072E"/>
    <w:rsid w:val="002608B9"/>
    <w:rsid w:val="002618B8"/>
    <w:rsid w:val="0026430F"/>
    <w:rsid w:val="002646D8"/>
    <w:rsid w:val="002657B8"/>
    <w:rsid w:val="00266F19"/>
    <w:rsid w:val="00270E35"/>
    <w:rsid w:val="002717E8"/>
    <w:rsid w:val="00271EED"/>
    <w:rsid w:val="00272EA5"/>
    <w:rsid w:val="00273564"/>
    <w:rsid w:val="002754A2"/>
    <w:rsid w:val="00277382"/>
    <w:rsid w:val="0028172C"/>
    <w:rsid w:val="00285A72"/>
    <w:rsid w:val="0029047C"/>
    <w:rsid w:val="00290D53"/>
    <w:rsid w:val="0029135C"/>
    <w:rsid w:val="00293D88"/>
    <w:rsid w:val="00294918"/>
    <w:rsid w:val="002952CD"/>
    <w:rsid w:val="0029559E"/>
    <w:rsid w:val="00295AED"/>
    <w:rsid w:val="002975D7"/>
    <w:rsid w:val="002A4350"/>
    <w:rsid w:val="002A5B5D"/>
    <w:rsid w:val="002A66D4"/>
    <w:rsid w:val="002A6E6C"/>
    <w:rsid w:val="002B02E6"/>
    <w:rsid w:val="002B0406"/>
    <w:rsid w:val="002B0A50"/>
    <w:rsid w:val="002B1206"/>
    <w:rsid w:val="002B1B5A"/>
    <w:rsid w:val="002B5455"/>
    <w:rsid w:val="002B6E1E"/>
    <w:rsid w:val="002B74B6"/>
    <w:rsid w:val="002B7D80"/>
    <w:rsid w:val="002C08B1"/>
    <w:rsid w:val="002C4F64"/>
    <w:rsid w:val="002D1525"/>
    <w:rsid w:val="002D21C9"/>
    <w:rsid w:val="002D2BF8"/>
    <w:rsid w:val="002D3192"/>
    <w:rsid w:val="002E1566"/>
    <w:rsid w:val="002E161A"/>
    <w:rsid w:val="002E1DE1"/>
    <w:rsid w:val="002E22C2"/>
    <w:rsid w:val="002E2C37"/>
    <w:rsid w:val="002E34CC"/>
    <w:rsid w:val="002E3545"/>
    <w:rsid w:val="002E4CB0"/>
    <w:rsid w:val="002E56B1"/>
    <w:rsid w:val="002E7EFF"/>
    <w:rsid w:val="002F0952"/>
    <w:rsid w:val="002F0CC0"/>
    <w:rsid w:val="002F3DAE"/>
    <w:rsid w:val="002F6E7B"/>
    <w:rsid w:val="00300977"/>
    <w:rsid w:val="00300CD1"/>
    <w:rsid w:val="00302EF7"/>
    <w:rsid w:val="00303352"/>
    <w:rsid w:val="00303F39"/>
    <w:rsid w:val="00304165"/>
    <w:rsid w:val="003041BA"/>
    <w:rsid w:val="003043A1"/>
    <w:rsid w:val="0030527C"/>
    <w:rsid w:val="003056F5"/>
    <w:rsid w:val="00305A12"/>
    <w:rsid w:val="00306060"/>
    <w:rsid w:val="00307508"/>
    <w:rsid w:val="00307FE1"/>
    <w:rsid w:val="00312F30"/>
    <w:rsid w:val="00313FB0"/>
    <w:rsid w:val="00314286"/>
    <w:rsid w:val="003154F1"/>
    <w:rsid w:val="00317FA2"/>
    <w:rsid w:val="0032072C"/>
    <w:rsid w:val="0032142C"/>
    <w:rsid w:val="00321568"/>
    <w:rsid w:val="00321C21"/>
    <w:rsid w:val="00325302"/>
    <w:rsid w:val="00325C18"/>
    <w:rsid w:val="00331F3E"/>
    <w:rsid w:val="00333542"/>
    <w:rsid w:val="0033560F"/>
    <w:rsid w:val="00340782"/>
    <w:rsid w:val="00341938"/>
    <w:rsid w:val="00342EEA"/>
    <w:rsid w:val="00347E34"/>
    <w:rsid w:val="00350412"/>
    <w:rsid w:val="00350796"/>
    <w:rsid w:val="00350963"/>
    <w:rsid w:val="003538E1"/>
    <w:rsid w:val="0035521E"/>
    <w:rsid w:val="003557BB"/>
    <w:rsid w:val="0035623E"/>
    <w:rsid w:val="0035689A"/>
    <w:rsid w:val="0035729C"/>
    <w:rsid w:val="003626E8"/>
    <w:rsid w:val="003628AC"/>
    <w:rsid w:val="00364D85"/>
    <w:rsid w:val="00365635"/>
    <w:rsid w:val="0037245E"/>
    <w:rsid w:val="0037297A"/>
    <w:rsid w:val="00373CF6"/>
    <w:rsid w:val="00374D05"/>
    <w:rsid w:val="00376871"/>
    <w:rsid w:val="00376DD1"/>
    <w:rsid w:val="00377110"/>
    <w:rsid w:val="00380702"/>
    <w:rsid w:val="003809B9"/>
    <w:rsid w:val="003816FB"/>
    <w:rsid w:val="00382EAA"/>
    <w:rsid w:val="003877B0"/>
    <w:rsid w:val="00390CDC"/>
    <w:rsid w:val="003965F5"/>
    <w:rsid w:val="00396675"/>
    <w:rsid w:val="003979F4"/>
    <w:rsid w:val="003A23A2"/>
    <w:rsid w:val="003A26A5"/>
    <w:rsid w:val="003A28A5"/>
    <w:rsid w:val="003A77F1"/>
    <w:rsid w:val="003B0A88"/>
    <w:rsid w:val="003B1723"/>
    <w:rsid w:val="003B29F7"/>
    <w:rsid w:val="003B572C"/>
    <w:rsid w:val="003B7B31"/>
    <w:rsid w:val="003C465A"/>
    <w:rsid w:val="003C56E1"/>
    <w:rsid w:val="003D1BAE"/>
    <w:rsid w:val="003D3E5F"/>
    <w:rsid w:val="003D5749"/>
    <w:rsid w:val="003D6FDD"/>
    <w:rsid w:val="003D72DF"/>
    <w:rsid w:val="003D7832"/>
    <w:rsid w:val="003E167D"/>
    <w:rsid w:val="003E2F2F"/>
    <w:rsid w:val="003E6841"/>
    <w:rsid w:val="003E7217"/>
    <w:rsid w:val="003E7535"/>
    <w:rsid w:val="003E76C0"/>
    <w:rsid w:val="003F10E1"/>
    <w:rsid w:val="003F2403"/>
    <w:rsid w:val="003F4A2B"/>
    <w:rsid w:val="003F4F48"/>
    <w:rsid w:val="00400A1A"/>
    <w:rsid w:val="004059B0"/>
    <w:rsid w:val="004060B6"/>
    <w:rsid w:val="0041131B"/>
    <w:rsid w:val="00412A60"/>
    <w:rsid w:val="00425CAA"/>
    <w:rsid w:val="00426227"/>
    <w:rsid w:val="0042696C"/>
    <w:rsid w:val="00427823"/>
    <w:rsid w:val="00433E8C"/>
    <w:rsid w:val="00433E8D"/>
    <w:rsid w:val="00437FE0"/>
    <w:rsid w:val="00440125"/>
    <w:rsid w:val="00440ACA"/>
    <w:rsid w:val="00441857"/>
    <w:rsid w:val="00442ACB"/>
    <w:rsid w:val="00443E33"/>
    <w:rsid w:val="0044511D"/>
    <w:rsid w:val="00445B94"/>
    <w:rsid w:val="004476D3"/>
    <w:rsid w:val="0044796A"/>
    <w:rsid w:val="004501AD"/>
    <w:rsid w:val="004521AF"/>
    <w:rsid w:val="00452CEE"/>
    <w:rsid w:val="00453601"/>
    <w:rsid w:val="00453B93"/>
    <w:rsid w:val="00456407"/>
    <w:rsid w:val="004566B5"/>
    <w:rsid w:val="004600FE"/>
    <w:rsid w:val="00460836"/>
    <w:rsid w:val="00460C2A"/>
    <w:rsid w:val="0046200A"/>
    <w:rsid w:val="0046258E"/>
    <w:rsid w:val="00464F3D"/>
    <w:rsid w:val="00465BD6"/>
    <w:rsid w:val="00466F21"/>
    <w:rsid w:val="00471F37"/>
    <w:rsid w:val="0047225B"/>
    <w:rsid w:val="00473ED5"/>
    <w:rsid w:val="00474969"/>
    <w:rsid w:val="004774A8"/>
    <w:rsid w:val="00477660"/>
    <w:rsid w:val="00481B46"/>
    <w:rsid w:val="004826BE"/>
    <w:rsid w:val="004835DB"/>
    <w:rsid w:val="0048536A"/>
    <w:rsid w:val="00486D69"/>
    <w:rsid w:val="00487F34"/>
    <w:rsid w:val="00490006"/>
    <w:rsid w:val="004901BE"/>
    <w:rsid w:val="00491F54"/>
    <w:rsid w:val="00493770"/>
    <w:rsid w:val="00494E8B"/>
    <w:rsid w:val="0049733B"/>
    <w:rsid w:val="00497DA0"/>
    <w:rsid w:val="004A0EA6"/>
    <w:rsid w:val="004A2954"/>
    <w:rsid w:val="004A2CCA"/>
    <w:rsid w:val="004A6156"/>
    <w:rsid w:val="004A7226"/>
    <w:rsid w:val="004B3BA9"/>
    <w:rsid w:val="004B4C25"/>
    <w:rsid w:val="004B632C"/>
    <w:rsid w:val="004C0634"/>
    <w:rsid w:val="004C0CA7"/>
    <w:rsid w:val="004C36FE"/>
    <w:rsid w:val="004C37E1"/>
    <w:rsid w:val="004C558B"/>
    <w:rsid w:val="004C662E"/>
    <w:rsid w:val="004D0265"/>
    <w:rsid w:val="004D1F69"/>
    <w:rsid w:val="004D2D30"/>
    <w:rsid w:val="004D3D20"/>
    <w:rsid w:val="004D6C31"/>
    <w:rsid w:val="004D703D"/>
    <w:rsid w:val="004E066E"/>
    <w:rsid w:val="004E22D1"/>
    <w:rsid w:val="004E2E97"/>
    <w:rsid w:val="004E3099"/>
    <w:rsid w:val="004E4020"/>
    <w:rsid w:val="004E46F9"/>
    <w:rsid w:val="004E70C9"/>
    <w:rsid w:val="004F04BD"/>
    <w:rsid w:val="004F180C"/>
    <w:rsid w:val="004F269A"/>
    <w:rsid w:val="004F5CF1"/>
    <w:rsid w:val="004F68C7"/>
    <w:rsid w:val="004F72D6"/>
    <w:rsid w:val="005002F1"/>
    <w:rsid w:val="0050168D"/>
    <w:rsid w:val="00501EC7"/>
    <w:rsid w:val="00502569"/>
    <w:rsid w:val="00503453"/>
    <w:rsid w:val="0050363E"/>
    <w:rsid w:val="00512875"/>
    <w:rsid w:val="00513B47"/>
    <w:rsid w:val="00515147"/>
    <w:rsid w:val="0051671C"/>
    <w:rsid w:val="00522B5C"/>
    <w:rsid w:val="00524017"/>
    <w:rsid w:val="0053015C"/>
    <w:rsid w:val="005305C7"/>
    <w:rsid w:val="00530E5C"/>
    <w:rsid w:val="0053527C"/>
    <w:rsid w:val="0053552F"/>
    <w:rsid w:val="00537C78"/>
    <w:rsid w:val="005405E5"/>
    <w:rsid w:val="00541574"/>
    <w:rsid w:val="00542E16"/>
    <w:rsid w:val="005448F7"/>
    <w:rsid w:val="00544D08"/>
    <w:rsid w:val="0055091C"/>
    <w:rsid w:val="00553DB3"/>
    <w:rsid w:val="00556029"/>
    <w:rsid w:val="00557D5A"/>
    <w:rsid w:val="005618A6"/>
    <w:rsid w:val="00565871"/>
    <w:rsid w:val="0056606D"/>
    <w:rsid w:val="00566CB6"/>
    <w:rsid w:val="0056798B"/>
    <w:rsid w:val="00570351"/>
    <w:rsid w:val="00571E66"/>
    <w:rsid w:val="00572A84"/>
    <w:rsid w:val="00573E5F"/>
    <w:rsid w:val="00577229"/>
    <w:rsid w:val="00580A27"/>
    <w:rsid w:val="00584FA8"/>
    <w:rsid w:val="0058725D"/>
    <w:rsid w:val="00591773"/>
    <w:rsid w:val="00592282"/>
    <w:rsid w:val="00594540"/>
    <w:rsid w:val="0059507D"/>
    <w:rsid w:val="005952AB"/>
    <w:rsid w:val="0059595E"/>
    <w:rsid w:val="00596377"/>
    <w:rsid w:val="0059727D"/>
    <w:rsid w:val="005A0500"/>
    <w:rsid w:val="005A0C7A"/>
    <w:rsid w:val="005A302A"/>
    <w:rsid w:val="005A3818"/>
    <w:rsid w:val="005A4F3D"/>
    <w:rsid w:val="005A552D"/>
    <w:rsid w:val="005A598F"/>
    <w:rsid w:val="005B0158"/>
    <w:rsid w:val="005B06F4"/>
    <w:rsid w:val="005B249A"/>
    <w:rsid w:val="005B2E12"/>
    <w:rsid w:val="005B4F09"/>
    <w:rsid w:val="005C172C"/>
    <w:rsid w:val="005C37CF"/>
    <w:rsid w:val="005C6D83"/>
    <w:rsid w:val="005C799E"/>
    <w:rsid w:val="005C7A49"/>
    <w:rsid w:val="005D0C88"/>
    <w:rsid w:val="005D288F"/>
    <w:rsid w:val="005D3215"/>
    <w:rsid w:val="005D562B"/>
    <w:rsid w:val="005D57BD"/>
    <w:rsid w:val="005D6C5A"/>
    <w:rsid w:val="005D7B18"/>
    <w:rsid w:val="005E1175"/>
    <w:rsid w:val="005E33BF"/>
    <w:rsid w:val="005E4D98"/>
    <w:rsid w:val="005E4E60"/>
    <w:rsid w:val="005E6690"/>
    <w:rsid w:val="005E7AEC"/>
    <w:rsid w:val="005F004A"/>
    <w:rsid w:val="005F420A"/>
    <w:rsid w:val="005F4A70"/>
    <w:rsid w:val="005F4E2D"/>
    <w:rsid w:val="005F548B"/>
    <w:rsid w:val="005F5B87"/>
    <w:rsid w:val="005F72C8"/>
    <w:rsid w:val="005F7947"/>
    <w:rsid w:val="005F7F46"/>
    <w:rsid w:val="00600E78"/>
    <w:rsid w:val="006011FF"/>
    <w:rsid w:val="00601724"/>
    <w:rsid w:val="0060210A"/>
    <w:rsid w:val="00602150"/>
    <w:rsid w:val="00602F39"/>
    <w:rsid w:val="00603B3B"/>
    <w:rsid w:val="00606DF9"/>
    <w:rsid w:val="0060764A"/>
    <w:rsid w:val="006100A6"/>
    <w:rsid w:val="00610757"/>
    <w:rsid w:val="006137ED"/>
    <w:rsid w:val="00613A5B"/>
    <w:rsid w:val="00614796"/>
    <w:rsid w:val="0061613D"/>
    <w:rsid w:val="00616146"/>
    <w:rsid w:val="00616B23"/>
    <w:rsid w:val="0062180A"/>
    <w:rsid w:val="00624883"/>
    <w:rsid w:val="00624A6E"/>
    <w:rsid w:val="00625082"/>
    <w:rsid w:val="0062511F"/>
    <w:rsid w:val="006260DD"/>
    <w:rsid w:val="00626919"/>
    <w:rsid w:val="00626CC0"/>
    <w:rsid w:val="00627065"/>
    <w:rsid w:val="00627B67"/>
    <w:rsid w:val="00627F22"/>
    <w:rsid w:val="00637248"/>
    <w:rsid w:val="00640865"/>
    <w:rsid w:val="00641760"/>
    <w:rsid w:val="00646BB2"/>
    <w:rsid w:val="00647DD4"/>
    <w:rsid w:val="00651849"/>
    <w:rsid w:val="00651EC0"/>
    <w:rsid w:val="0065267B"/>
    <w:rsid w:val="0065651E"/>
    <w:rsid w:val="00660BD4"/>
    <w:rsid w:val="00661743"/>
    <w:rsid w:val="006623AA"/>
    <w:rsid w:val="006647A0"/>
    <w:rsid w:val="0066526A"/>
    <w:rsid w:val="00665555"/>
    <w:rsid w:val="006666B0"/>
    <w:rsid w:val="00666883"/>
    <w:rsid w:val="00666C57"/>
    <w:rsid w:val="00667503"/>
    <w:rsid w:val="00667A26"/>
    <w:rsid w:val="00667E1B"/>
    <w:rsid w:val="00670B76"/>
    <w:rsid w:val="0067255E"/>
    <w:rsid w:val="00674C35"/>
    <w:rsid w:val="00675A3A"/>
    <w:rsid w:val="00675CDB"/>
    <w:rsid w:val="00680859"/>
    <w:rsid w:val="00685842"/>
    <w:rsid w:val="006861DA"/>
    <w:rsid w:val="00691A0E"/>
    <w:rsid w:val="00694CFF"/>
    <w:rsid w:val="006954E2"/>
    <w:rsid w:val="006A09D3"/>
    <w:rsid w:val="006A0AA5"/>
    <w:rsid w:val="006A50EB"/>
    <w:rsid w:val="006A5B9F"/>
    <w:rsid w:val="006A66FC"/>
    <w:rsid w:val="006A7518"/>
    <w:rsid w:val="006B03FF"/>
    <w:rsid w:val="006B14E0"/>
    <w:rsid w:val="006B200D"/>
    <w:rsid w:val="006B32B0"/>
    <w:rsid w:val="006B3DF5"/>
    <w:rsid w:val="006B71FD"/>
    <w:rsid w:val="006C04E9"/>
    <w:rsid w:val="006C2184"/>
    <w:rsid w:val="006C2846"/>
    <w:rsid w:val="006C28F5"/>
    <w:rsid w:val="006C2BC6"/>
    <w:rsid w:val="006C4AD3"/>
    <w:rsid w:val="006C563D"/>
    <w:rsid w:val="006C5C4B"/>
    <w:rsid w:val="006D19CB"/>
    <w:rsid w:val="006D509F"/>
    <w:rsid w:val="006D7210"/>
    <w:rsid w:val="006D7CC9"/>
    <w:rsid w:val="006D7FBF"/>
    <w:rsid w:val="006E0DA0"/>
    <w:rsid w:val="006E2AAB"/>
    <w:rsid w:val="006E4B1E"/>
    <w:rsid w:val="006E59B6"/>
    <w:rsid w:val="006E6EDC"/>
    <w:rsid w:val="006F24E5"/>
    <w:rsid w:val="006F5FCE"/>
    <w:rsid w:val="006F724E"/>
    <w:rsid w:val="006F7369"/>
    <w:rsid w:val="007001E9"/>
    <w:rsid w:val="0070051A"/>
    <w:rsid w:val="00700B97"/>
    <w:rsid w:val="00700F12"/>
    <w:rsid w:val="0070132B"/>
    <w:rsid w:val="0070165A"/>
    <w:rsid w:val="00702E9D"/>
    <w:rsid w:val="00705DF9"/>
    <w:rsid w:val="00706ADB"/>
    <w:rsid w:val="00706B7F"/>
    <w:rsid w:val="007077C8"/>
    <w:rsid w:val="00713A68"/>
    <w:rsid w:val="00721534"/>
    <w:rsid w:val="0072416D"/>
    <w:rsid w:val="00727471"/>
    <w:rsid w:val="00730E57"/>
    <w:rsid w:val="00731EA6"/>
    <w:rsid w:val="00731FA2"/>
    <w:rsid w:val="00732340"/>
    <w:rsid w:val="007355D2"/>
    <w:rsid w:val="0073617A"/>
    <w:rsid w:val="007406A6"/>
    <w:rsid w:val="00740E5D"/>
    <w:rsid w:val="00740EB6"/>
    <w:rsid w:val="00741F41"/>
    <w:rsid w:val="0074239C"/>
    <w:rsid w:val="00750D05"/>
    <w:rsid w:val="00755802"/>
    <w:rsid w:val="0075593A"/>
    <w:rsid w:val="00757026"/>
    <w:rsid w:val="0075732F"/>
    <w:rsid w:val="007578DB"/>
    <w:rsid w:val="00757C88"/>
    <w:rsid w:val="007622C8"/>
    <w:rsid w:val="00762B55"/>
    <w:rsid w:val="00762F30"/>
    <w:rsid w:val="0076378D"/>
    <w:rsid w:val="00764D4A"/>
    <w:rsid w:val="00765833"/>
    <w:rsid w:val="00773CA1"/>
    <w:rsid w:val="007744F5"/>
    <w:rsid w:val="00774F28"/>
    <w:rsid w:val="007757EF"/>
    <w:rsid w:val="007772CF"/>
    <w:rsid w:val="00780B67"/>
    <w:rsid w:val="00781A54"/>
    <w:rsid w:val="00782C09"/>
    <w:rsid w:val="00783C77"/>
    <w:rsid w:val="00785153"/>
    <w:rsid w:val="00785671"/>
    <w:rsid w:val="00785C4C"/>
    <w:rsid w:val="0078782A"/>
    <w:rsid w:val="00790AF9"/>
    <w:rsid w:val="00790E48"/>
    <w:rsid w:val="00791118"/>
    <w:rsid w:val="00793688"/>
    <w:rsid w:val="0079383E"/>
    <w:rsid w:val="00794C37"/>
    <w:rsid w:val="0079556F"/>
    <w:rsid w:val="00796DFC"/>
    <w:rsid w:val="007A1475"/>
    <w:rsid w:val="007A2DDA"/>
    <w:rsid w:val="007A2F3F"/>
    <w:rsid w:val="007A4AD1"/>
    <w:rsid w:val="007A559E"/>
    <w:rsid w:val="007A5EBA"/>
    <w:rsid w:val="007A7A24"/>
    <w:rsid w:val="007B1921"/>
    <w:rsid w:val="007B2571"/>
    <w:rsid w:val="007B443D"/>
    <w:rsid w:val="007B7F6E"/>
    <w:rsid w:val="007C0552"/>
    <w:rsid w:val="007C2017"/>
    <w:rsid w:val="007C386F"/>
    <w:rsid w:val="007C4B8B"/>
    <w:rsid w:val="007C668C"/>
    <w:rsid w:val="007C6F29"/>
    <w:rsid w:val="007D0AB2"/>
    <w:rsid w:val="007D0F5A"/>
    <w:rsid w:val="007D10E1"/>
    <w:rsid w:val="007D284B"/>
    <w:rsid w:val="007D33D2"/>
    <w:rsid w:val="007D4BE7"/>
    <w:rsid w:val="007D4DFD"/>
    <w:rsid w:val="007D56DF"/>
    <w:rsid w:val="007D785A"/>
    <w:rsid w:val="007E2238"/>
    <w:rsid w:val="007E394B"/>
    <w:rsid w:val="007E69E6"/>
    <w:rsid w:val="007E6CD1"/>
    <w:rsid w:val="007E7308"/>
    <w:rsid w:val="007E7D32"/>
    <w:rsid w:val="007F00F2"/>
    <w:rsid w:val="007F3C19"/>
    <w:rsid w:val="007F4B7A"/>
    <w:rsid w:val="007F4D06"/>
    <w:rsid w:val="007F7948"/>
    <w:rsid w:val="00800565"/>
    <w:rsid w:val="008022C0"/>
    <w:rsid w:val="00803F25"/>
    <w:rsid w:val="00804B61"/>
    <w:rsid w:val="00805E2E"/>
    <w:rsid w:val="00810BED"/>
    <w:rsid w:val="00810D28"/>
    <w:rsid w:val="0081256F"/>
    <w:rsid w:val="00814DD0"/>
    <w:rsid w:val="00815940"/>
    <w:rsid w:val="008179E1"/>
    <w:rsid w:val="008212D4"/>
    <w:rsid w:val="008219E5"/>
    <w:rsid w:val="00824488"/>
    <w:rsid w:val="00825178"/>
    <w:rsid w:val="008260CB"/>
    <w:rsid w:val="008279CE"/>
    <w:rsid w:val="0083000F"/>
    <w:rsid w:val="00831AC5"/>
    <w:rsid w:val="00834F4D"/>
    <w:rsid w:val="0083519B"/>
    <w:rsid w:val="00837439"/>
    <w:rsid w:val="008376C1"/>
    <w:rsid w:val="0084187D"/>
    <w:rsid w:val="00842A60"/>
    <w:rsid w:val="00842B37"/>
    <w:rsid w:val="00843585"/>
    <w:rsid w:val="00844B8A"/>
    <w:rsid w:val="008463CC"/>
    <w:rsid w:val="00846ABE"/>
    <w:rsid w:val="00846FD8"/>
    <w:rsid w:val="0085009B"/>
    <w:rsid w:val="00850738"/>
    <w:rsid w:val="0085302F"/>
    <w:rsid w:val="00860EC7"/>
    <w:rsid w:val="00862FBD"/>
    <w:rsid w:val="00863834"/>
    <w:rsid w:val="00864F12"/>
    <w:rsid w:val="00866B82"/>
    <w:rsid w:val="00866D66"/>
    <w:rsid w:val="00867738"/>
    <w:rsid w:val="00870A4C"/>
    <w:rsid w:val="00870F3B"/>
    <w:rsid w:val="00873366"/>
    <w:rsid w:val="00873EDD"/>
    <w:rsid w:val="0087499B"/>
    <w:rsid w:val="00874DCF"/>
    <w:rsid w:val="00876F3E"/>
    <w:rsid w:val="00877E57"/>
    <w:rsid w:val="0088090D"/>
    <w:rsid w:val="00880CD2"/>
    <w:rsid w:val="00881C96"/>
    <w:rsid w:val="00883620"/>
    <w:rsid w:val="00883E00"/>
    <w:rsid w:val="00883EE5"/>
    <w:rsid w:val="008859D2"/>
    <w:rsid w:val="00890519"/>
    <w:rsid w:val="00892E04"/>
    <w:rsid w:val="00894450"/>
    <w:rsid w:val="00896615"/>
    <w:rsid w:val="00896F78"/>
    <w:rsid w:val="008A44AA"/>
    <w:rsid w:val="008A5F9B"/>
    <w:rsid w:val="008A636A"/>
    <w:rsid w:val="008B0CA2"/>
    <w:rsid w:val="008B13C3"/>
    <w:rsid w:val="008B2FC9"/>
    <w:rsid w:val="008B3E3E"/>
    <w:rsid w:val="008B5C9C"/>
    <w:rsid w:val="008B7CC5"/>
    <w:rsid w:val="008C38C8"/>
    <w:rsid w:val="008C3A06"/>
    <w:rsid w:val="008C5064"/>
    <w:rsid w:val="008C556F"/>
    <w:rsid w:val="008C66D3"/>
    <w:rsid w:val="008D282A"/>
    <w:rsid w:val="008E03ED"/>
    <w:rsid w:val="008E08E8"/>
    <w:rsid w:val="008E0C97"/>
    <w:rsid w:val="008E2BE2"/>
    <w:rsid w:val="008E2F99"/>
    <w:rsid w:val="008E41B2"/>
    <w:rsid w:val="008E5F62"/>
    <w:rsid w:val="008F0505"/>
    <w:rsid w:val="008F364F"/>
    <w:rsid w:val="008F408C"/>
    <w:rsid w:val="008F452B"/>
    <w:rsid w:val="008F51D4"/>
    <w:rsid w:val="008F5C0F"/>
    <w:rsid w:val="008F7F0B"/>
    <w:rsid w:val="0090120A"/>
    <w:rsid w:val="00901CCC"/>
    <w:rsid w:val="00902229"/>
    <w:rsid w:val="009034B9"/>
    <w:rsid w:val="00903F36"/>
    <w:rsid w:val="00904EB4"/>
    <w:rsid w:val="00905A4E"/>
    <w:rsid w:val="00905C39"/>
    <w:rsid w:val="00910A6A"/>
    <w:rsid w:val="009168FC"/>
    <w:rsid w:val="009169C7"/>
    <w:rsid w:val="0092316F"/>
    <w:rsid w:val="009236B3"/>
    <w:rsid w:val="0092391B"/>
    <w:rsid w:val="0092648A"/>
    <w:rsid w:val="009306DE"/>
    <w:rsid w:val="009328FB"/>
    <w:rsid w:val="00932E0E"/>
    <w:rsid w:val="0093603B"/>
    <w:rsid w:val="00937DB8"/>
    <w:rsid w:val="00941121"/>
    <w:rsid w:val="00941F47"/>
    <w:rsid w:val="009426A8"/>
    <w:rsid w:val="009427AD"/>
    <w:rsid w:val="00942F7D"/>
    <w:rsid w:val="00943996"/>
    <w:rsid w:val="00943CB5"/>
    <w:rsid w:val="00944412"/>
    <w:rsid w:val="009447D7"/>
    <w:rsid w:val="009450A2"/>
    <w:rsid w:val="00947A25"/>
    <w:rsid w:val="00951F38"/>
    <w:rsid w:val="00953290"/>
    <w:rsid w:val="009535B3"/>
    <w:rsid w:val="009542AA"/>
    <w:rsid w:val="009552DA"/>
    <w:rsid w:val="00955BA9"/>
    <w:rsid w:val="00956CA6"/>
    <w:rsid w:val="00960B79"/>
    <w:rsid w:val="00961069"/>
    <w:rsid w:val="009631C3"/>
    <w:rsid w:val="00964085"/>
    <w:rsid w:val="009645BB"/>
    <w:rsid w:val="0096529A"/>
    <w:rsid w:val="00965F1C"/>
    <w:rsid w:val="00966446"/>
    <w:rsid w:val="00966985"/>
    <w:rsid w:val="00966B7A"/>
    <w:rsid w:val="009713FA"/>
    <w:rsid w:val="00971C9E"/>
    <w:rsid w:val="00972D5A"/>
    <w:rsid w:val="00974CAB"/>
    <w:rsid w:val="00975073"/>
    <w:rsid w:val="00975977"/>
    <w:rsid w:val="00982CAC"/>
    <w:rsid w:val="00983D51"/>
    <w:rsid w:val="009845AE"/>
    <w:rsid w:val="009857CF"/>
    <w:rsid w:val="00985BEE"/>
    <w:rsid w:val="00985F2D"/>
    <w:rsid w:val="009A0A0C"/>
    <w:rsid w:val="009A0E12"/>
    <w:rsid w:val="009A2550"/>
    <w:rsid w:val="009A3798"/>
    <w:rsid w:val="009A4EE2"/>
    <w:rsid w:val="009A6927"/>
    <w:rsid w:val="009A798E"/>
    <w:rsid w:val="009A7CEB"/>
    <w:rsid w:val="009A7F2A"/>
    <w:rsid w:val="009B2DCA"/>
    <w:rsid w:val="009B42BC"/>
    <w:rsid w:val="009B5607"/>
    <w:rsid w:val="009B5813"/>
    <w:rsid w:val="009B5F34"/>
    <w:rsid w:val="009C1E25"/>
    <w:rsid w:val="009C210B"/>
    <w:rsid w:val="009C2CD9"/>
    <w:rsid w:val="009C2D1C"/>
    <w:rsid w:val="009C3515"/>
    <w:rsid w:val="009C44D1"/>
    <w:rsid w:val="009D037A"/>
    <w:rsid w:val="009D277E"/>
    <w:rsid w:val="009D3B9B"/>
    <w:rsid w:val="009D50AA"/>
    <w:rsid w:val="009E0A76"/>
    <w:rsid w:val="009E0CF8"/>
    <w:rsid w:val="009E1B1D"/>
    <w:rsid w:val="009E1F17"/>
    <w:rsid w:val="009E218E"/>
    <w:rsid w:val="009E33FE"/>
    <w:rsid w:val="009E5A42"/>
    <w:rsid w:val="009E6D50"/>
    <w:rsid w:val="009E708B"/>
    <w:rsid w:val="009E7A9C"/>
    <w:rsid w:val="009F075E"/>
    <w:rsid w:val="009F158D"/>
    <w:rsid w:val="009F3240"/>
    <w:rsid w:val="009F421B"/>
    <w:rsid w:val="009F72D0"/>
    <w:rsid w:val="009F7F24"/>
    <w:rsid w:val="00A004E9"/>
    <w:rsid w:val="00A01EAA"/>
    <w:rsid w:val="00A0578C"/>
    <w:rsid w:val="00A11BAD"/>
    <w:rsid w:val="00A12E51"/>
    <w:rsid w:val="00A2035E"/>
    <w:rsid w:val="00A222D4"/>
    <w:rsid w:val="00A2302A"/>
    <w:rsid w:val="00A2338C"/>
    <w:rsid w:val="00A258D5"/>
    <w:rsid w:val="00A323F0"/>
    <w:rsid w:val="00A344A9"/>
    <w:rsid w:val="00A34869"/>
    <w:rsid w:val="00A3783E"/>
    <w:rsid w:val="00A41879"/>
    <w:rsid w:val="00A42441"/>
    <w:rsid w:val="00A43B8D"/>
    <w:rsid w:val="00A44CD0"/>
    <w:rsid w:val="00A44CE9"/>
    <w:rsid w:val="00A46567"/>
    <w:rsid w:val="00A467F3"/>
    <w:rsid w:val="00A52936"/>
    <w:rsid w:val="00A53D93"/>
    <w:rsid w:val="00A53DFA"/>
    <w:rsid w:val="00A53FF5"/>
    <w:rsid w:val="00A54D4C"/>
    <w:rsid w:val="00A5689A"/>
    <w:rsid w:val="00A569B4"/>
    <w:rsid w:val="00A57298"/>
    <w:rsid w:val="00A6070B"/>
    <w:rsid w:val="00A60A14"/>
    <w:rsid w:val="00A66B36"/>
    <w:rsid w:val="00A678C3"/>
    <w:rsid w:val="00A7039A"/>
    <w:rsid w:val="00A71C31"/>
    <w:rsid w:val="00A743C5"/>
    <w:rsid w:val="00A7522F"/>
    <w:rsid w:val="00A75391"/>
    <w:rsid w:val="00A757D9"/>
    <w:rsid w:val="00A824DF"/>
    <w:rsid w:val="00A83641"/>
    <w:rsid w:val="00A85224"/>
    <w:rsid w:val="00A85C0D"/>
    <w:rsid w:val="00A87210"/>
    <w:rsid w:val="00A901F8"/>
    <w:rsid w:val="00A90DE3"/>
    <w:rsid w:val="00A92144"/>
    <w:rsid w:val="00A931BA"/>
    <w:rsid w:val="00A94410"/>
    <w:rsid w:val="00A9538C"/>
    <w:rsid w:val="00A9688D"/>
    <w:rsid w:val="00A97AB9"/>
    <w:rsid w:val="00AA0263"/>
    <w:rsid w:val="00AA173F"/>
    <w:rsid w:val="00AA45B9"/>
    <w:rsid w:val="00AA5B04"/>
    <w:rsid w:val="00AA6438"/>
    <w:rsid w:val="00AB08C9"/>
    <w:rsid w:val="00AC03BA"/>
    <w:rsid w:val="00AC0E6F"/>
    <w:rsid w:val="00AC1456"/>
    <w:rsid w:val="00AC1608"/>
    <w:rsid w:val="00AC2268"/>
    <w:rsid w:val="00AC4668"/>
    <w:rsid w:val="00AC52BF"/>
    <w:rsid w:val="00AC57FA"/>
    <w:rsid w:val="00AC609E"/>
    <w:rsid w:val="00AC7153"/>
    <w:rsid w:val="00AD139C"/>
    <w:rsid w:val="00AD1748"/>
    <w:rsid w:val="00AD3664"/>
    <w:rsid w:val="00AD41D6"/>
    <w:rsid w:val="00AD5FEF"/>
    <w:rsid w:val="00AD7249"/>
    <w:rsid w:val="00AD7968"/>
    <w:rsid w:val="00AE0186"/>
    <w:rsid w:val="00AE17A8"/>
    <w:rsid w:val="00AE1E9A"/>
    <w:rsid w:val="00AE2ABC"/>
    <w:rsid w:val="00AE3BCC"/>
    <w:rsid w:val="00AE4C92"/>
    <w:rsid w:val="00AE5BC8"/>
    <w:rsid w:val="00AF6EA1"/>
    <w:rsid w:val="00B008FE"/>
    <w:rsid w:val="00B01545"/>
    <w:rsid w:val="00B02A37"/>
    <w:rsid w:val="00B03040"/>
    <w:rsid w:val="00B060B3"/>
    <w:rsid w:val="00B11E9C"/>
    <w:rsid w:val="00B133F6"/>
    <w:rsid w:val="00B13EE2"/>
    <w:rsid w:val="00B16321"/>
    <w:rsid w:val="00B172DF"/>
    <w:rsid w:val="00B17F47"/>
    <w:rsid w:val="00B218B4"/>
    <w:rsid w:val="00B21E33"/>
    <w:rsid w:val="00B21E4A"/>
    <w:rsid w:val="00B22049"/>
    <w:rsid w:val="00B22946"/>
    <w:rsid w:val="00B23C6B"/>
    <w:rsid w:val="00B250D1"/>
    <w:rsid w:val="00B2688A"/>
    <w:rsid w:val="00B26FC2"/>
    <w:rsid w:val="00B27976"/>
    <w:rsid w:val="00B32227"/>
    <w:rsid w:val="00B34FEA"/>
    <w:rsid w:val="00B359D5"/>
    <w:rsid w:val="00B35F30"/>
    <w:rsid w:val="00B373EE"/>
    <w:rsid w:val="00B41A75"/>
    <w:rsid w:val="00B41CD2"/>
    <w:rsid w:val="00B41EF5"/>
    <w:rsid w:val="00B42502"/>
    <w:rsid w:val="00B42A61"/>
    <w:rsid w:val="00B4308D"/>
    <w:rsid w:val="00B43755"/>
    <w:rsid w:val="00B43CB2"/>
    <w:rsid w:val="00B43FC9"/>
    <w:rsid w:val="00B441F7"/>
    <w:rsid w:val="00B4673F"/>
    <w:rsid w:val="00B50178"/>
    <w:rsid w:val="00B50311"/>
    <w:rsid w:val="00B507E9"/>
    <w:rsid w:val="00B51F77"/>
    <w:rsid w:val="00B5457C"/>
    <w:rsid w:val="00B55624"/>
    <w:rsid w:val="00B55AA6"/>
    <w:rsid w:val="00B608A4"/>
    <w:rsid w:val="00B623E1"/>
    <w:rsid w:val="00B62B3F"/>
    <w:rsid w:val="00B6510D"/>
    <w:rsid w:val="00B70E09"/>
    <w:rsid w:val="00B80B77"/>
    <w:rsid w:val="00B81A96"/>
    <w:rsid w:val="00B822DB"/>
    <w:rsid w:val="00B83686"/>
    <w:rsid w:val="00B858FB"/>
    <w:rsid w:val="00B85C66"/>
    <w:rsid w:val="00B866E7"/>
    <w:rsid w:val="00B903D7"/>
    <w:rsid w:val="00B907C1"/>
    <w:rsid w:val="00B90EBC"/>
    <w:rsid w:val="00B94888"/>
    <w:rsid w:val="00B95F0D"/>
    <w:rsid w:val="00BA06EC"/>
    <w:rsid w:val="00BA2758"/>
    <w:rsid w:val="00BA29C7"/>
    <w:rsid w:val="00BA42DD"/>
    <w:rsid w:val="00BA4581"/>
    <w:rsid w:val="00BA5520"/>
    <w:rsid w:val="00BA709B"/>
    <w:rsid w:val="00BA7816"/>
    <w:rsid w:val="00BB1750"/>
    <w:rsid w:val="00BB2094"/>
    <w:rsid w:val="00BB20DA"/>
    <w:rsid w:val="00BB27BE"/>
    <w:rsid w:val="00BB2FE1"/>
    <w:rsid w:val="00BC0294"/>
    <w:rsid w:val="00BC1084"/>
    <w:rsid w:val="00BC2D9D"/>
    <w:rsid w:val="00BC378F"/>
    <w:rsid w:val="00BC6E55"/>
    <w:rsid w:val="00BD1610"/>
    <w:rsid w:val="00BD2CDF"/>
    <w:rsid w:val="00BD62B1"/>
    <w:rsid w:val="00BE0C6B"/>
    <w:rsid w:val="00BE1083"/>
    <w:rsid w:val="00BE1C73"/>
    <w:rsid w:val="00BE2239"/>
    <w:rsid w:val="00BE386F"/>
    <w:rsid w:val="00BE3A40"/>
    <w:rsid w:val="00BF1A8D"/>
    <w:rsid w:val="00BF30B6"/>
    <w:rsid w:val="00BF4DB6"/>
    <w:rsid w:val="00BF5046"/>
    <w:rsid w:val="00BF67DE"/>
    <w:rsid w:val="00BF7DE2"/>
    <w:rsid w:val="00C0098D"/>
    <w:rsid w:val="00C01331"/>
    <w:rsid w:val="00C0182B"/>
    <w:rsid w:val="00C01921"/>
    <w:rsid w:val="00C035AC"/>
    <w:rsid w:val="00C03904"/>
    <w:rsid w:val="00C03EEC"/>
    <w:rsid w:val="00C071C0"/>
    <w:rsid w:val="00C10753"/>
    <w:rsid w:val="00C11B37"/>
    <w:rsid w:val="00C12827"/>
    <w:rsid w:val="00C14C70"/>
    <w:rsid w:val="00C20E57"/>
    <w:rsid w:val="00C21E1E"/>
    <w:rsid w:val="00C223FB"/>
    <w:rsid w:val="00C22CB8"/>
    <w:rsid w:val="00C26123"/>
    <w:rsid w:val="00C2799F"/>
    <w:rsid w:val="00C27D85"/>
    <w:rsid w:val="00C3050D"/>
    <w:rsid w:val="00C3134B"/>
    <w:rsid w:val="00C31448"/>
    <w:rsid w:val="00C3149D"/>
    <w:rsid w:val="00C361D3"/>
    <w:rsid w:val="00C364C0"/>
    <w:rsid w:val="00C372E0"/>
    <w:rsid w:val="00C37A53"/>
    <w:rsid w:val="00C37E58"/>
    <w:rsid w:val="00C447FE"/>
    <w:rsid w:val="00C45A54"/>
    <w:rsid w:val="00C46E29"/>
    <w:rsid w:val="00C477DA"/>
    <w:rsid w:val="00C50173"/>
    <w:rsid w:val="00C50DC5"/>
    <w:rsid w:val="00C512BC"/>
    <w:rsid w:val="00C527A6"/>
    <w:rsid w:val="00C52AC7"/>
    <w:rsid w:val="00C54C9B"/>
    <w:rsid w:val="00C54E3D"/>
    <w:rsid w:val="00C558B3"/>
    <w:rsid w:val="00C55B38"/>
    <w:rsid w:val="00C57440"/>
    <w:rsid w:val="00C60842"/>
    <w:rsid w:val="00C61176"/>
    <w:rsid w:val="00C643D9"/>
    <w:rsid w:val="00C656C1"/>
    <w:rsid w:val="00C65E1F"/>
    <w:rsid w:val="00C67C61"/>
    <w:rsid w:val="00C763F2"/>
    <w:rsid w:val="00C764ED"/>
    <w:rsid w:val="00C806DF"/>
    <w:rsid w:val="00C82628"/>
    <w:rsid w:val="00C8323B"/>
    <w:rsid w:val="00C83987"/>
    <w:rsid w:val="00C83DB8"/>
    <w:rsid w:val="00C86E10"/>
    <w:rsid w:val="00C87108"/>
    <w:rsid w:val="00C87568"/>
    <w:rsid w:val="00C909A8"/>
    <w:rsid w:val="00C921FB"/>
    <w:rsid w:val="00C93CFB"/>
    <w:rsid w:val="00C94431"/>
    <w:rsid w:val="00C9496B"/>
    <w:rsid w:val="00C95B99"/>
    <w:rsid w:val="00CA1399"/>
    <w:rsid w:val="00CA195B"/>
    <w:rsid w:val="00CA272D"/>
    <w:rsid w:val="00CA3C96"/>
    <w:rsid w:val="00CA63E0"/>
    <w:rsid w:val="00CB461F"/>
    <w:rsid w:val="00CB5C72"/>
    <w:rsid w:val="00CB6553"/>
    <w:rsid w:val="00CB6721"/>
    <w:rsid w:val="00CC41A6"/>
    <w:rsid w:val="00CC6D5A"/>
    <w:rsid w:val="00CC7D54"/>
    <w:rsid w:val="00CD5C3C"/>
    <w:rsid w:val="00CD6031"/>
    <w:rsid w:val="00CD7F2C"/>
    <w:rsid w:val="00CE0323"/>
    <w:rsid w:val="00CE1C2B"/>
    <w:rsid w:val="00CE40D3"/>
    <w:rsid w:val="00CE77BD"/>
    <w:rsid w:val="00CF117B"/>
    <w:rsid w:val="00CF223F"/>
    <w:rsid w:val="00CF37B8"/>
    <w:rsid w:val="00CF3EE2"/>
    <w:rsid w:val="00CF71C5"/>
    <w:rsid w:val="00D003F8"/>
    <w:rsid w:val="00D00E8D"/>
    <w:rsid w:val="00D01A54"/>
    <w:rsid w:val="00D035FF"/>
    <w:rsid w:val="00D041E4"/>
    <w:rsid w:val="00D0545D"/>
    <w:rsid w:val="00D06B36"/>
    <w:rsid w:val="00D078B5"/>
    <w:rsid w:val="00D1002C"/>
    <w:rsid w:val="00D107A2"/>
    <w:rsid w:val="00D10916"/>
    <w:rsid w:val="00D13A6C"/>
    <w:rsid w:val="00D14B4D"/>
    <w:rsid w:val="00D1766F"/>
    <w:rsid w:val="00D2263D"/>
    <w:rsid w:val="00D250A1"/>
    <w:rsid w:val="00D253F6"/>
    <w:rsid w:val="00D25ACB"/>
    <w:rsid w:val="00D25F96"/>
    <w:rsid w:val="00D260D0"/>
    <w:rsid w:val="00D2712F"/>
    <w:rsid w:val="00D305C9"/>
    <w:rsid w:val="00D30FF5"/>
    <w:rsid w:val="00D31C92"/>
    <w:rsid w:val="00D34342"/>
    <w:rsid w:val="00D34B18"/>
    <w:rsid w:val="00D36A53"/>
    <w:rsid w:val="00D374FC"/>
    <w:rsid w:val="00D3788F"/>
    <w:rsid w:val="00D4292C"/>
    <w:rsid w:val="00D4320A"/>
    <w:rsid w:val="00D46367"/>
    <w:rsid w:val="00D47C21"/>
    <w:rsid w:val="00D5000E"/>
    <w:rsid w:val="00D51003"/>
    <w:rsid w:val="00D5168F"/>
    <w:rsid w:val="00D52B14"/>
    <w:rsid w:val="00D52CB1"/>
    <w:rsid w:val="00D57511"/>
    <w:rsid w:val="00D6055D"/>
    <w:rsid w:val="00D6146B"/>
    <w:rsid w:val="00D63803"/>
    <w:rsid w:val="00D63A38"/>
    <w:rsid w:val="00D6565A"/>
    <w:rsid w:val="00D72B44"/>
    <w:rsid w:val="00D73B36"/>
    <w:rsid w:val="00D75ABE"/>
    <w:rsid w:val="00D779D5"/>
    <w:rsid w:val="00D81A46"/>
    <w:rsid w:val="00D81CDC"/>
    <w:rsid w:val="00D82078"/>
    <w:rsid w:val="00D842ED"/>
    <w:rsid w:val="00D85C02"/>
    <w:rsid w:val="00D874A7"/>
    <w:rsid w:val="00D949A3"/>
    <w:rsid w:val="00D94F2F"/>
    <w:rsid w:val="00D95C6B"/>
    <w:rsid w:val="00DA1B1B"/>
    <w:rsid w:val="00DA2370"/>
    <w:rsid w:val="00DA56F9"/>
    <w:rsid w:val="00DA5C47"/>
    <w:rsid w:val="00DB2196"/>
    <w:rsid w:val="00DB30BF"/>
    <w:rsid w:val="00DB5BBC"/>
    <w:rsid w:val="00DB6844"/>
    <w:rsid w:val="00DB6B88"/>
    <w:rsid w:val="00DC1BF1"/>
    <w:rsid w:val="00DC34FB"/>
    <w:rsid w:val="00DC35CB"/>
    <w:rsid w:val="00DC3BB7"/>
    <w:rsid w:val="00DC3F73"/>
    <w:rsid w:val="00DC4B95"/>
    <w:rsid w:val="00DD0B1D"/>
    <w:rsid w:val="00DD1A1E"/>
    <w:rsid w:val="00DD1CDE"/>
    <w:rsid w:val="00DD1F1F"/>
    <w:rsid w:val="00DD3ACF"/>
    <w:rsid w:val="00DD3B6B"/>
    <w:rsid w:val="00DD3D40"/>
    <w:rsid w:val="00DD5FC3"/>
    <w:rsid w:val="00DD7006"/>
    <w:rsid w:val="00DE047A"/>
    <w:rsid w:val="00DE19AB"/>
    <w:rsid w:val="00DE1E40"/>
    <w:rsid w:val="00DE275F"/>
    <w:rsid w:val="00DE4CC0"/>
    <w:rsid w:val="00DE57E8"/>
    <w:rsid w:val="00DE6541"/>
    <w:rsid w:val="00DE7170"/>
    <w:rsid w:val="00DE7747"/>
    <w:rsid w:val="00DF3A37"/>
    <w:rsid w:val="00DF58DF"/>
    <w:rsid w:val="00DF6CE3"/>
    <w:rsid w:val="00E00D20"/>
    <w:rsid w:val="00E0136B"/>
    <w:rsid w:val="00E03709"/>
    <w:rsid w:val="00E047D4"/>
    <w:rsid w:val="00E050C5"/>
    <w:rsid w:val="00E0582E"/>
    <w:rsid w:val="00E06190"/>
    <w:rsid w:val="00E07BE3"/>
    <w:rsid w:val="00E102FA"/>
    <w:rsid w:val="00E10862"/>
    <w:rsid w:val="00E12230"/>
    <w:rsid w:val="00E13779"/>
    <w:rsid w:val="00E155B0"/>
    <w:rsid w:val="00E156B9"/>
    <w:rsid w:val="00E15A0C"/>
    <w:rsid w:val="00E17ED6"/>
    <w:rsid w:val="00E216E6"/>
    <w:rsid w:val="00E22AC6"/>
    <w:rsid w:val="00E30452"/>
    <w:rsid w:val="00E312BC"/>
    <w:rsid w:val="00E31E6D"/>
    <w:rsid w:val="00E34426"/>
    <w:rsid w:val="00E34875"/>
    <w:rsid w:val="00E35C08"/>
    <w:rsid w:val="00E365DB"/>
    <w:rsid w:val="00E42D2A"/>
    <w:rsid w:val="00E447B3"/>
    <w:rsid w:val="00E449CE"/>
    <w:rsid w:val="00E46061"/>
    <w:rsid w:val="00E46AC2"/>
    <w:rsid w:val="00E50960"/>
    <w:rsid w:val="00E5165B"/>
    <w:rsid w:val="00E51E34"/>
    <w:rsid w:val="00E55DEC"/>
    <w:rsid w:val="00E60B2F"/>
    <w:rsid w:val="00E62B06"/>
    <w:rsid w:val="00E63718"/>
    <w:rsid w:val="00E6402D"/>
    <w:rsid w:val="00E64492"/>
    <w:rsid w:val="00E64B63"/>
    <w:rsid w:val="00E64DF3"/>
    <w:rsid w:val="00E65E84"/>
    <w:rsid w:val="00E66E39"/>
    <w:rsid w:val="00E67909"/>
    <w:rsid w:val="00E711F5"/>
    <w:rsid w:val="00E737EA"/>
    <w:rsid w:val="00E74A87"/>
    <w:rsid w:val="00E773AE"/>
    <w:rsid w:val="00E77A35"/>
    <w:rsid w:val="00E80D76"/>
    <w:rsid w:val="00E80DCC"/>
    <w:rsid w:val="00E81A96"/>
    <w:rsid w:val="00E831B1"/>
    <w:rsid w:val="00E8573A"/>
    <w:rsid w:val="00E9146B"/>
    <w:rsid w:val="00E92F26"/>
    <w:rsid w:val="00E93CAF"/>
    <w:rsid w:val="00E93D2C"/>
    <w:rsid w:val="00E957E6"/>
    <w:rsid w:val="00E95972"/>
    <w:rsid w:val="00E96884"/>
    <w:rsid w:val="00EA0D0F"/>
    <w:rsid w:val="00EA0F88"/>
    <w:rsid w:val="00EA12E0"/>
    <w:rsid w:val="00EA44BD"/>
    <w:rsid w:val="00EA55F3"/>
    <w:rsid w:val="00EA5676"/>
    <w:rsid w:val="00EA71AC"/>
    <w:rsid w:val="00EA79AF"/>
    <w:rsid w:val="00EB0C0E"/>
    <w:rsid w:val="00EB3232"/>
    <w:rsid w:val="00EB3357"/>
    <w:rsid w:val="00EB5543"/>
    <w:rsid w:val="00EB5E99"/>
    <w:rsid w:val="00EB6597"/>
    <w:rsid w:val="00EC02A9"/>
    <w:rsid w:val="00EC17C6"/>
    <w:rsid w:val="00EC1C0C"/>
    <w:rsid w:val="00EC25A7"/>
    <w:rsid w:val="00EC2FDC"/>
    <w:rsid w:val="00EC5DCD"/>
    <w:rsid w:val="00EC70EB"/>
    <w:rsid w:val="00ED03A5"/>
    <w:rsid w:val="00ED06F3"/>
    <w:rsid w:val="00ED158A"/>
    <w:rsid w:val="00ED2175"/>
    <w:rsid w:val="00ED2C8C"/>
    <w:rsid w:val="00ED6AD1"/>
    <w:rsid w:val="00ED6F23"/>
    <w:rsid w:val="00EE0727"/>
    <w:rsid w:val="00EE10C8"/>
    <w:rsid w:val="00EE34B4"/>
    <w:rsid w:val="00EE35D8"/>
    <w:rsid w:val="00EE39E2"/>
    <w:rsid w:val="00EE43A6"/>
    <w:rsid w:val="00EE4CBC"/>
    <w:rsid w:val="00EF0653"/>
    <w:rsid w:val="00EF0A95"/>
    <w:rsid w:val="00EF31F8"/>
    <w:rsid w:val="00EF3D43"/>
    <w:rsid w:val="00EF4906"/>
    <w:rsid w:val="00EF523F"/>
    <w:rsid w:val="00EF60CB"/>
    <w:rsid w:val="00EF6A75"/>
    <w:rsid w:val="00F00A25"/>
    <w:rsid w:val="00F00B3C"/>
    <w:rsid w:val="00F01CE2"/>
    <w:rsid w:val="00F0315F"/>
    <w:rsid w:val="00F04810"/>
    <w:rsid w:val="00F07D0D"/>
    <w:rsid w:val="00F100CD"/>
    <w:rsid w:val="00F127A1"/>
    <w:rsid w:val="00F151BF"/>
    <w:rsid w:val="00F15C75"/>
    <w:rsid w:val="00F16207"/>
    <w:rsid w:val="00F172E2"/>
    <w:rsid w:val="00F23127"/>
    <w:rsid w:val="00F23B45"/>
    <w:rsid w:val="00F260F4"/>
    <w:rsid w:val="00F2630E"/>
    <w:rsid w:val="00F263B5"/>
    <w:rsid w:val="00F269B5"/>
    <w:rsid w:val="00F366EF"/>
    <w:rsid w:val="00F37765"/>
    <w:rsid w:val="00F40743"/>
    <w:rsid w:val="00F46F1B"/>
    <w:rsid w:val="00F46F76"/>
    <w:rsid w:val="00F54354"/>
    <w:rsid w:val="00F54A9A"/>
    <w:rsid w:val="00F55EFA"/>
    <w:rsid w:val="00F61B2C"/>
    <w:rsid w:val="00F639C1"/>
    <w:rsid w:val="00F64E6E"/>
    <w:rsid w:val="00F65137"/>
    <w:rsid w:val="00F66639"/>
    <w:rsid w:val="00F672E2"/>
    <w:rsid w:val="00F678E5"/>
    <w:rsid w:val="00F700E3"/>
    <w:rsid w:val="00F7162D"/>
    <w:rsid w:val="00F71885"/>
    <w:rsid w:val="00F7234E"/>
    <w:rsid w:val="00F72850"/>
    <w:rsid w:val="00F74284"/>
    <w:rsid w:val="00F74DA6"/>
    <w:rsid w:val="00F77815"/>
    <w:rsid w:val="00F80682"/>
    <w:rsid w:val="00F8105F"/>
    <w:rsid w:val="00F81B15"/>
    <w:rsid w:val="00F81B25"/>
    <w:rsid w:val="00F82076"/>
    <w:rsid w:val="00F87998"/>
    <w:rsid w:val="00F913C4"/>
    <w:rsid w:val="00F91B36"/>
    <w:rsid w:val="00F953FF"/>
    <w:rsid w:val="00F96C7F"/>
    <w:rsid w:val="00FA10E6"/>
    <w:rsid w:val="00FA2FBB"/>
    <w:rsid w:val="00FA6BFB"/>
    <w:rsid w:val="00FB086E"/>
    <w:rsid w:val="00FB2A17"/>
    <w:rsid w:val="00FB2E77"/>
    <w:rsid w:val="00FB3401"/>
    <w:rsid w:val="00FB69DE"/>
    <w:rsid w:val="00FC0185"/>
    <w:rsid w:val="00FC1FD7"/>
    <w:rsid w:val="00FC2113"/>
    <w:rsid w:val="00FC2EB5"/>
    <w:rsid w:val="00FC3D5E"/>
    <w:rsid w:val="00FC45BC"/>
    <w:rsid w:val="00FC4A3D"/>
    <w:rsid w:val="00FD3656"/>
    <w:rsid w:val="00FD4853"/>
    <w:rsid w:val="00FD531C"/>
    <w:rsid w:val="00FD5A07"/>
    <w:rsid w:val="00FD6918"/>
    <w:rsid w:val="00FD702A"/>
    <w:rsid w:val="00FD7128"/>
    <w:rsid w:val="00FD7793"/>
    <w:rsid w:val="00FE1278"/>
    <w:rsid w:val="00FE16EC"/>
    <w:rsid w:val="00FE1946"/>
    <w:rsid w:val="00FE1DCC"/>
    <w:rsid w:val="00FE2F08"/>
    <w:rsid w:val="00FE322A"/>
    <w:rsid w:val="00FE4A7E"/>
    <w:rsid w:val="00FE5EF0"/>
    <w:rsid w:val="00FE6A17"/>
    <w:rsid w:val="00FE6E04"/>
    <w:rsid w:val="00FE7A14"/>
    <w:rsid w:val="00FE7BFC"/>
    <w:rsid w:val="00FF6D8A"/>
    <w:rsid w:val="03738C26"/>
    <w:rsid w:val="06A1B6C5"/>
    <w:rsid w:val="07174559"/>
    <w:rsid w:val="0BACA72D"/>
    <w:rsid w:val="0F35B7DA"/>
    <w:rsid w:val="16F155B6"/>
    <w:rsid w:val="19354215"/>
    <w:rsid w:val="1A55B3C4"/>
    <w:rsid w:val="1AB2109B"/>
    <w:rsid w:val="1F65B6A9"/>
    <w:rsid w:val="21855081"/>
    <w:rsid w:val="22E5A6DA"/>
    <w:rsid w:val="29BB2F7B"/>
    <w:rsid w:val="2BAB6643"/>
    <w:rsid w:val="2C8F850F"/>
    <w:rsid w:val="2DCB21F3"/>
    <w:rsid w:val="336BA33F"/>
    <w:rsid w:val="3647E93B"/>
    <w:rsid w:val="3817158F"/>
    <w:rsid w:val="3A2CF394"/>
    <w:rsid w:val="3B5384A1"/>
    <w:rsid w:val="3B676B58"/>
    <w:rsid w:val="3BEB2359"/>
    <w:rsid w:val="3C3C536D"/>
    <w:rsid w:val="3CA5CB2C"/>
    <w:rsid w:val="4571B619"/>
    <w:rsid w:val="51461843"/>
    <w:rsid w:val="524FBAB3"/>
    <w:rsid w:val="53A5BAAE"/>
    <w:rsid w:val="548A6344"/>
    <w:rsid w:val="5897A2C3"/>
    <w:rsid w:val="5AF5161E"/>
    <w:rsid w:val="5CE9B374"/>
    <w:rsid w:val="5F70FBEE"/>
    <w:rsid w:val="636AB05A"/>
    <w:rsid w:val="665CF1E1"/>
    <w:rsid w:val="66ADCF70"/>
    <w:rsid w:val="68C2CEE4"/>
    <w:rsid w:val="69D768FF"/>
    <w:rsid w:val="69DF5B71"/>
    <w:rsid w:val="6D45F0DA"/>
    <w:rsid w:val="70B59E00"/>
    <w:rsid w:val="73C6DE85"/>
    <w:rsid w:val="73DEBD56"/>
    <w:rsid w:val="761CB4D6"/>
    <w:rsid w:val="793DFEF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39B99"/>
  <w15:docId w15:val="{31E0ED03-D40F-418E-B9F5-190967C7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11" w:semiHidden="1" w:unhideWhenUsed="1" w:qFormat="1"/>
    <w:lsdException w:name="Signature" w:uiPriority="12"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uiPriority="10"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Adressat"/>
    <w:qFormat/>
    <w:rsid w:val="002657B8"/>
    <w:rPr>
      <w:sz w:val="22"/>
      <w:szCs w:val="22"/>
    </w:rPr>
  </w:style>
  <w:style w:type="paragraph" w:styleId="Heading1">
    <w:name w:val="heading 1"/>
    <w:basedOn w:val="Normal"/>
    <w:next w:val="Normal"/>
    <w:link w:val="Heading1Char"/>
    <w:qFormat/>
    <w:rsid w:val="000D1D7C"/>
    <w:pPr>
      <w:keepNext/>
      <w:keepLines/>
      <w:spacing w:before="240"/>
      <w:outlineLvl w:val="0"/>
    </w:pPr>
    <w:rPr>
      <w:rFonts w:asciiTheme="majorHAnsi" w:hAnsiTheme="majorHAnsi" w:eastAsiaTheme="majorEastAsia" w:cstheme="majorBidi"/>
      <w:b/>
      <w:color w:val="000000" w:themeColor="text1"/>
      <w:sz w:val="28"/>
      <w:szCs w:val="32"/>
    </w:rPr>
  </w:style>
  <w:style w:type="paragraph" w:styleId="Heading2">
    <w:name w:val="heading 2"/>
    <w:basedOn w:val="Normal"/>
    <w:next w:val="Normal"/>
    <w:link w:val="Heading2Char"/>
    <w:unhideWhenUsed/>
    <w:qFormat/>
    <w:rsid w:val="00AD139C"/>
    <w:pPr>
      <w:keepNext/>
      <w:keepLines/>
      <w:spacing w:before="40"/>
      <w:outlineLvl w:val="1"/>
    </w:pPr>
    <w:rPr>
      <w:rFonts w:asciiTheme="majorHAnsi" w:hAnsiTheme="majorHAnsi" w:eastAsiaTheme="majorEastAsia" w:cstheme="majorBidi"/>
      <w:b/>
      <w:color w:val="000000" w:themeColor="text1"/>
      <w:sz w:val="26"/>
      <w:szCs w:val="26"/>
    </w:rPr>
  </w:style>
  <w:style w:type="paragraph" w:styleId="Heading3">
    <w:name w:val="heading 3"/>
    <w:basedOn w:val="Normal"/>
    <w:next w:val="Normal"/>
    <w:link w:val="Heading3Char"/>
    <w:unhideWhenUsed/>
    <w:qFormat/>
    <w:rsid w:val="0046258E"/>
    <w:pPr>
      <w:keepNext/>
      <w:keepLines/>
      <w:spacing w:before="4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nhideWhenUsed/>
    <w:qFormat/>
    <w:rsid w:val="0046258E"/>
    <w:pPr>
      <w:keepNext/>
      <w:keepLines/>
      <w:spacing w:before="4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nhideWhenUsed/>
    <w:qFormat/>
    <w:rsid w:val="0046258E"/>
    <w:pPr>
      <w:keepNext/>
      <w:keepLines/>
      <w:spacing w:before="4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nhideWhenUsed/>
    <w:qFormat/>
    <w:rsid w:val="0046258E"/>
    <w:pPr>
      <w:keepNext/>
      <w:keepLines/>
      <w:spacing w:before="4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nhideWhenUsed/>
    <w:qFormat/>
    <w:rsid w:val="0046258E"/>
    <w:pPr>
      <w:keepNext/>
      <w:keepLines/>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qFormat/>
    <w:rsid w:val="00A44CD0"/>
    <w:pPr>
      <w:keepNext/>
      <w:tabs>
        <w:tab w:val="left" w:pos="-1440"/>
        <w:tab w:val="left" w:pos="-720"/>
      </w:tabs>
      <w:suppressAutoHyphens/>
      <w:ind w:left="1440" w:right="-2" w:hanging="1440"/>
      <w:outlineLvl w:val="7"/>
    </w:pPr>
    <w:rPr>
      <w:rFonts w:ascii="Calibri" w:hAnsi="Calibri" w:eastAsia="Times New Roman" w:cs="Times New Roman"/>
      <w:sz w:val="24"/>
      <w:szCs w:val="20"/>
      <w:lang w:eastAsia="nb-NO"/>
    </w:rPr>
  </w:style>
  <w:style w:type="paragraph" w:styleId="Heading9">
    <w:name w:val="heading 9"/>
    <w:basedOn w:val="Normal"/>
    <w:next w:val="Normal"/>
    <w:link w:val="Heading9Char"/>
    <w:semiHidden/>
    <w:unhideWhenUsed/>
    <w:qFormat/>
    <w:rsid w:val="00A44CD0"/>
    <w:pPr>
      <w:spacing w:before="240" w:after="60"/>
      <w:ind w:left="1584" w:hanging="1584"/>
      <w:outlineLvl w:val="8"/>
    </w:pPr>
    <w:rPr>
      <w:rFonts w:ascii="Cambria" w:hAnsi="Cambria" w:eastAsia="Times New Roman" w:cs="Times New Roman"/>
      <w:lang w:eastAsia="nb-NO"/>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7B443D"/>
    <w:pPr>
      <w:tabs>
        <w:tab w:val="center" w:pos="4536"/>
        <w:tab w:val="right" w:pos="9072"/>
      </w:tabs>
    </w:pPr>
  </w:style>
  <w:style w:type="character" w:styleId="HeaderChar" w:customStyle="1">
    <w:name w:val="Header Char"/>
    <w:basedOn w:val="DefaultParagraphFont"/>
    <w:link w:val="Header"/>
    <w:uiPriority w:val="99"/>
    <w:rsid w:val="007B443D"/>
  </w:style>
  <w:style w:type="paragraph" w:styleId="Footer">
    <w:name w:val="footer"/>
    <w:basedOn w:val="Normal"/>
    <w:link w:val="FooterChar"/>
    <w:unhideWhenUsed/>
    <w:rsid w:val="007B443D"/>
    <w:pPr>
      <w:tabs>
        <w:tab w:val="center" w:pos="4536"/>
        <w:tab w:val="right" w:pos="9072"/>
      </w:tabs>
    </w:pPr>
  </w:style>
  <w:style w:type="character" w:styleId="FooterChar" w:customStyle="1">
    <w:name w:val="Footer Char"/>
    <w:basedOn w:val="DefaultParagraphFont"/>
    <w:link w:val="Footer"/>
    <w:uiPriority w:val="99"/>
    <w:rsid w:val="007B443D"/>
  </w:style>
  <w:style w:type="character" w:styleId="Heading1Char" w:customStyle="1">
    <w:name w:val="Heading 1 Char"/>
    <w:basedOn w:val="DefaultParagraphFont"/>
    <w:link w:val="Heading1"/>
    <w:rsid w:val="000D1D7C"/>
    <w:rPr>
      <w:rFonts w:asciiTheme="majorHAnsi" w:hAnsiTheme="majorHAnsi" w:eastAsiaTheme="majorEastAsia" w:cstheme="majorBidi"/>
      <w:b/>
      <w:color w:val="000000" w:themeColor="text1"/>
      <w:sz w:val="28"/>
      <w:szCs w:val="32"/>
    </w:rPr>
  </w:style>
  <w:style w:type="paragraph" w:styleId="Adresselinjebunn" w:customStyle="1">
    <w:name w:val="Adresselinje bunn"/>
    <w:basedOn w:val="Normal"/>
    <w:qFormat/>
    <w:rsid w:val="002657B8"/>
    <w:rPr>
      <w:sz w:val="18"/>
      <w:szCs w:val="18"/>
    </w:rPr>
  </w:style>
  <w:style w:type="paragraph" w:styleId="NoSpacing">
    <w:name w:val="No Spacing"/>
    <w:aliases w:val="Vanlig tekst"/>
    <w:uiPriority w:val="1"/>
    <w:qFormat/>
    <w:rsid w:val="0046258E"/>
    <w:rPr>
      <w:sz w:val="22"/>
      <w:szCs w:val="22"/>
    </w:rPr>
  </w:style>
  <w:style w:type="character" w:styleId="Heading2Char" w:customStyle="1">
    <w:name w:val="Heading 2 Char"/>
    <w:basedOn w:val="DefaultParagraphFont"/>
    <w:link w:val="Heading2"/>
    <w:rsid w:val="00AD139C"/>
    <w:rPr>
      <w:rFonts w:asciiTheme="majorHAnsi" w:hAnsiTheme="majorHAnsi" w:eastAsiaTheme="majorEastAsia" w:cstheme="majorBidi"/>
      <w:b/>
      <w:color w:val="000000" w:themeColor="text1"/>
      <w:sz w:val="26"/>
      <w:szCs w:val="26"/>
    </w:rPr>
  </w:style>
  <w:style w:type="character" w:styleId="Strong">
    <w:name w:val="Strong"/>
    <w:basedOn w:val="DefaultParagraphFont"/>
    <w:uiPriority w:val="22"/>
    <w:qFormat/>
    <w:rsid w:val="00F260F4"/>
    <w:rPr>
      <w:b/>
      <w:bCs/>
    </w:rPr>
  </w:style>
  <w:style w:type="character" w:styleId="BookTitle">
    <w:name w:val="Book Title"/>
    <w:aliases w:val="Sterk kursiv"/>
    <w:basedOn w:val="DefaultParagraphFont"/>
    <w:uiPriority w:val="33"/>
    <w:qFormat/>
    <w:rsid w:val="00F260F4"/>
    <w:rPr>
      <w:b/>
      <w:bCs/>
      <w:i/>
      <w:iCs/>
      <w:spacing w:val="5"/>
    </w:rPr>
  </w:style>
  <w:style w:type="character" w:styleId="IntenseReference">
    <w:name w:val="Intense Reference"/>
    <w:basedOn w:val="DefaultParagraphFont"/>
    <w:uiPriority w:val="32"/>
    <w:rsid w:val="0046258E"/>
    <w:rPr>
      <w:b/>
      <w:bCs/>
      <w:smallCaps/>
      <w:color w:val="4472C4" w:themeColor="accent1"/>
      <w:spacing w:val="5"/>
    </w:rPr>
  </w:style>
  <w:style w:type="character" w:styleId="SubtleReference">
    <w:name w:val="Subtle Reference"/>
    <w:basedOn w:val="DefaultParagraphFont"/>
    <w:uiPriority w:val="31"/>
    <w:rsid w:val="0046258E"/>
    <w:rPr>
      <w:smallCaps/>
      <w:color w:val="5A5A5A" w:themeColor="text1" w:themeTint="A5"/>
    </w:rPr>
  </w:style>
  <w:style w:type="paragraph" w:styleId="IntenseQuote">
    <w:name w:val="Intense Quote"/>
    <w:basedOn w:val="Normal"/>
    <w:next w:val="Normal"/>
    <w:link w:val="IntenseQuoteChar"/>
    <w:uiPriority w:val="30"/>
    <w:rsid w:val="0046258E"/>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46258E"/>
    <w:rPr>
      <w:i/>
      <w:iCs/>
      <w:color w:val="4472C4" w:themeColor="accent1"/>
      <w:sz w:val="22"/>
      <w:szCs w:val="22"/>
    </w:rPr>
  </w:style>
  <w:style w:type="paragraph" w:styleId="Quote">
    <w:name w:val="Quote"/>
    <w:basedOn w:val="Normal"/>
    <w:next w:val="Normal"/>
    <w:link w:val="QuoteChar"/>
    <w:uiPriority w:val="29"/>
    <w:rsid w:val="0046258E"/>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46258E"/>
    <w:rPr>
      <w:i/>
      <w:iCs/>
      <w:color w:val="404040" w:themeColor="text1" w:themeTint="BF"/>
      <w:sz w:val="22"/>
      <w:szCs w:val="22"/>
    </w:rPr>
  </w:style>
  <w:style w:type="character" w:styleId="IntenseEmphasis">
    <w:name w:val="Intense Emphasis"/>
    <w:basedOn w:val="DefaultParagraphFont"/>
    <w:uiPriority w:val="21"/>
    <w:rsid w:val="0046258E"/>
    <w:rPr>
      <w:i/>
      <w:iCs/>
      <w:color w:val="4472C4" w:themeColor="accent1"/>
    </w:rPr>
  </w:style>
  <w:style w:type="character" w:styleId="SubtleEmphasis">
    <w:name w:val="Subtle Emphasis"/>
    <w:basedOn w:val="DefaultParagraphFont"/>
    <w:uiPriority w:val="19"/>
    <w:rsid w:val="0046258E"/>
    <w:rPr>
      <w:i/>
      <w:iCs/>
      <w:color w:val="404040" w:themeColor="text1" w:themeTint="BF"/>
    </w:rPr>
  </w:style>
  <w:style w:type="paragraph" w:styleId="Subtitle">
    <w:name w:val="Subtitle"/>
    <w:basedOn w:val="Normal"/>
    <w:next w:val="Normal"/>
    <w:link w:val="SubtitleChar"/>
    <w:uiPriority w:val="11"/>
    <w:rsid w:val="0046258E"/>
    <w:pPr>
      <w:numPr>
        <w:ilvl w:val="1"/>
      </w:numPr>
      <w:spacing w:after="160"/>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46258E"/>
    <w:rPr>
      <w:rFonts w:eastAsiaTheme="minorEastAsia"/>
      <w:color w:val="5A5A5A" w:themeColor="text1" w:themeTint="A5"/>
      <w:spacing w:val="15"/>
      <w:sz w:val="22"/>
      <w:szCs w:val="22"/>
    </w:rPr>
  </w:style>
  <w:style w:type="paragraph" w:styleId="Title">
    <w:name w:val="Title"/>
    <w:basedOn w:val="Normal"/>
    <w:next w:val="Normal"/>
    <w:link w:val="TitleChar"/>
    <w:uiPriority w:val="10"/>
    <w:qFormat/>
    <w:rsid w:val="00C22CB8"/>
    <w:pPr>
      <w:contextualSpacing/>
      <w:jc w:val="center"/>
    </w:pPr>
    <w:rPr>
      <w:rFonts w:ascii="Calibri Light" w:hAnsi="Calibri Light" w:eastAsiaTheme="majorEastAsia" w:cstheme="majorBidi"/>
      <w:bCs/>
      <w:spacing w:val="-10"/>
      <w:kern w:val="28"/>
      <w:sz w:val="44"/>
      <w:szCs w:val="32"/>
    </w:rPr>
  </w:style>
  <w:style w:type="character" w:styleId="TitleChar" w:customStyle="1">
    <w:name w:val="Title Char"/>
    <w:basedOn w:val="DefaultParagraphFont"/>
    <w:link w:val="Title"/>
    <w:uiPriority w:val="10"/>
    <w:rsid w:val="00C22CB8"/>
    <w:rPr>
      <w:rFonts w:ascii="Calibri Light" w:hAnsi="Calibri Light" w:eastAsiaTheme="majorEastAsia" w:cstheme="majorBidi"/>
      <w:bCs/>
      <w:spacing w:val="-10"/>
      <w:kern w:val="28"/>
      <w:sz w:val="44"/>
      <w:szCs w:val="32"/>
    </w:rPr>
  </w:style>
  <w:style w:type="character" w:styleId="Heading3Char" w:customStyle="1">
    <w:name w:val="Heading 3 Char"/>
    <w:basedOn w:val="DefaultParagraphFont"/>
    <w:link w:val="Heading3"/>
    <w:rsid w:val="0046258E"/>
    <w:rPr>
      <w:rFonts w:asciiTheme="majorHAnsi" w:hAnsiTheme="majorHAnsi" w:eastAsiaTheme="majorEastAsia" w:cstheme="majorBidi"/>
      <w:color w:val="1F3763" w:themeColor="accent1" w:themeShade="7F"/>
    </w:rPr>
  </w:style>
  <w:style w:type="character" w:styleId="Heading4Char" w:customStyle="1">
    <w:name w:val="Heading 4 Char"/>
    <w:basedOn w:val="DefaultParagraphFont"/>
    <w:link w:val="Heading4"/>
    <w:uiPriority w:val="9"/>
    <w:rsid w:val="0046258E"/>
    <w:rPr>
      <w:rFonts w:asciiTheme="majorHAnsi" w:hAnsiTheme="majorHAnsi" w:eastAsiaTheme="majorEastAsia" w:cstheme="majorBidi"/>
      <w:i/>
      <w:iCs/>
      <w:color w:val="2F5496" w:themeColor="accent1" w:themeShade="BF"/>
      <w:sz w:val="22"/>
      <w:szCs w:val="22"/>
    </w:rPr>
  </w:style>
  <w:style w:type="character" w:styleId="Heading5Char" w:customStyle="1">
    <w:name w:val="Heading 5 Char"/>
    <w:basedOn w:val="DefaultParagraphFont"/>
    <w:link w:val="Heading5"/>
    <w:uiPriority w:val="9"/>
    <w:rsid w:val="0046258E"/>
    <w:rPr>
      <w:rFonts w:asciiTheme="majorHAnsi" w:hAnsiTheme="majorHAnsi" w:eastAsiaTheme="majorEastAsia" w:cstheme="majorBidi"/>
      <w:color w:val="2F5496" w:themeColor="accent1" w:themeShade="BF"/>
      <w:sz w:val="22"/>
      <w:szCs w:val="22"/>
    </w:rPr>
  </w:style>
  <w:style w:type="character" w:styleId="Heading6Char" w:customStyle="1">
    <w:name w:val="Heading 6 Char"/>
    <w:basedOn w:val="DefaultParagraphFont"/>
    <w:link w:val="Heading6"/>
    <w:rsid w:val="0046258E"/>
    <w:rPr>
      <w:rFonts w:asciiTheme="majorHAnsi" w:hAnsiTheme="majorHAnsi" w:eastAsiaTheme="majorEastAsia" w:cstheme="majorBidi"/>
      <w:color w:val="1F3763" w:themeColor="accent1" w:themeShade="7F"/>
      <w:sz w:val="22"/>
      <w:szCs w:val="22"/>
    </w:rPr>
  </w:style>
  <w:style w:type="character" w:styleId="Heading7Char" w:customStyle="1">
    <w:name w:val="Heading 7 Char"/>
    <w:basedOn w:val="DefaultParagraphFont"/>
    <w:link w:val="Heading7"/>
    <w:uiPriority w:val="9"/>
    <w:rsid w:val="0046258E"/>
    <w:rPr>
      <w:rFonts w:asciiTheme="majorHAnsi" w:hAnsiTheme="majorHAnsi" w:eastAsiaTheme="majorEastAsia" w:cstheme="majorBidi"/>
      <w:i/>
      <w:iCs/>
      <w:color w:val="1F3763" w:themeColor="accent1" w:themeShade="7F"/>
      <w:sz w:val="22"/>
      <w:szCs w:val="22"/>
    </w:rPr>
  </w:style>
  <w:style w:type="paragraph" w:styleId="Kursiv" w:customStyle="1">
    <w:name w:val="Kursiv"/>
    <w:qFormat/>
    <w:rsid w:val="00EA12E0"/>
    <w:rPr>
      <w:i/>
      <w:sz w:val="22"/>
      <w:szCs w:val="22"/>
    </w:rPr>
  </w:style>
  <w:style w:type="paragraph" w:styleId="BasicParagraph" w:customStyle="1">
    <w:name w:val="[Basic Paragraph]"/>
    <w:basedOn w:val="Normal"/>
    <w:uiPriority w:val="99"/>
    <w:rsid w:val="00D31C92"/>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alloonText">
    <w:name w:val="Balloon Text"/>
    <w:basedOn w:val="Normal"/>
    <w:link w:val="BalloonTextChar"/>
    <w:unhideWhenUsed/>
    <w:rsid w:val="007E7D32"/>
    <w:rPr>
      <w:rFonts w:ascii="Times New Roman" w:hAnsi="Times New Roman" w:cs="Times New Roman"/>
      <w:sz w:val="18"/>
      <w:szCs w:val="18"/>
    </w:rPr>
  </w:style>
  <w:style w:type="character" w:styleId="BalloonTextChar" w:customStyle="1">
    <w:name w:val="Balloon Text Char"/>
    <w:basedOn w:val="DefaultParagraphFont"/>
    <w:link w:val="BalloonText"/>
    <w:rsid w:val="007E7D32"/>
    <w:rPr>
      <w:rFonts w:ascii="Times New Roman" w:hAnsi="Times New Roman" w:cs="Times New Roman"/>
      <w:sz w:val="18"/>
      <w:szCs w:val="18"/>
    </w:rPr>
  </w:style>
  <w:style w:type="paragraph" w:styleId="Salutation">
    <w:name w:val="Salutation"/>
    <w:basedOn w:val="Normal"/>
    <w:next w:val="Normal"/>
    <w:link w:val="SalutationChar"/>
    <w:uiPriority w:val="10"/>
    <w:rsid w:val="00B060B3"/>
    <w:pPr>
      <w:spacing w:after="120" w:line="259" w:lineRule="auto"/>
    </w:pPr>
    <w:rPr>
      <w:sz w:val="20"/>
      <w:szCs w:val="20"/>
    </w:rPr>
  </w:style>
  <w:style w:type="character" w:styleId="SalutationChar" w:customStyle="1">
    <w:name w:val="Salutation Char"/>
    <w:basedOn w:val="DefaultParagraphFont"/>
    <w:link w:val="Salutation"/>
    <w:uiPriority w:val="10"/>
    <w:rsid w:val="00B060B3"/>
    <w:rPr>
      <w:sz w:val="20"/>
      <w:szCs w:val="20"/>
    </w:rPr>
  </w:style>
  <w:style w:type="paragraph" w:styleId="Closing">
    <w:name w:val="Closing"/>
    <w:basedOn w:val="Normal"/>
    <w:next w:val="Signature"/>
    <w:link w:val="ClosingChar"/>
    <w:uiPriority w:val="11"/>
    <w:qFormat/>
    <w:rsid w:val="00B060B3"/>
    <w:pPr>
      <w:spacing w:before="360" w:after="120" w:line="259" w:lineRule="auto"/>
      <w:contextualSpacing/>
    </w:pPr>
    <w:rPr>
      <w:sz w:val="20"/>
      <w:szCs w:val="20"/>
    </w:rPr>
  </w:style>
  <w:style w:type="character" w:styleId="ClosingChar" w:customStyle="1">
    <w:name w:val="Closing Char"/>
    <w:basedOn w:val="DefaultParagraphFont"/>
    <w:link w:val="Closing"/>
    <w:uiPriority w:val="11"/>
    <w:rsid w:val="00B060B3"/>
    <w:rPr>
      <w:sz w:val="20"/>
      <w:szCs w:val="20"/>
    </w:rPr>
  </w:style>
  <w:style w:type="paragraph" w:styleId="Signature">
    <w:name w:val="Signature"/>
    <w:basedOn w:val="Normal"/>
    <w:next w:val="Normal"/>
    <w:link w:val="SignatureChar"/>
    <w:uiPriority w:val="12"/>
    <w:rsid w:val="00B060B3"/>
    <w:pPr>
      <w:spacing w:after="120"/>
    </w:pPr>
    <w:rPr>
      <w:sz w:val="20"/>
      <w:szCs w:val="20"/>
    </w:rPr>
  </w:style>
  <w:style w:type="character" w:styleId="SignatureChar" w:customStyle="1">
    <w:name w:val="Signature Char"/>
    <w:basedOn w:val="DefaultParagraphFont"/>
    <w:link w:val="Signature"/>
    <w:uiPriority w:val="12"/>
    <w:rsid w:val="00B060B3"/>
    <w:rPr>
      <w:sz w:val="20"/>
      <w:szCs w:val="20"/>
    </w:rPr>
  </w:style>
  <w:style w:type="table" w:styleId="TableGrid">
    <w:name w:val="Table Grid"/>
    <w:basedOn w:val="TableNormal"/>
    <w:rsid w:val="00B060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4673F"/>
    <w:pPr>
      <w:ind w:left="720"/>
      <w:contextualSpacing/>
    </w:pPr>
  </w:style>
  <w:style w:type="paragraph" w:styleId="Revision">
    <w:name w:val="Revision"/>
    <w:hidden/>
    <w:uiPriority w:val="99"/>
    <w:semiHidden/>
    <w:rsid w:val="006C563D"/>
    <w:rPr>
      <w:sz w:val="22"/>
      <w:szCs w:val="22"/>
    </w:rPr>
  </w:style>
  <w:style w:type="character" w:styleId="CommentReference">
    <w:name w:val="annotation reference"/>
    <w:basedOn w:val="DefaultParagraphFont"/>
    <w:uiPriority w:val="99"/>
    <w:semiHidden/>
    <w:unhideWhenUsed/>
    <w:rsid w:val="002269F8"/>
    <w:rPr>
      <w:sz w:val="16"/>
      <w:szCs w:val="16"/>
    </w:rPr>
  </w:style>
  <w:style w:type="paragraph" w:styleId="CommentText">
    <w:name w:val="annotation text"/>
    <w:basedOn w:val="Normal"/>
    <w:link w:val="CommentTextChar"/>
    <w:uiPriority w:val="99"/>
    <w:unhideWhenUsed/>
    <w:rsid w:val="002269F8"/>
    <w:rPr>
      <w:sz w:val="20"/>
      <w:szCs w:val="20"/>
    </w:rPr>
  </w:style>
  <w:style w:type="character" w:styleId="CommentTextChar" w:customStyle="1">
    <w:name w:val="Comment Text Char"/>
    <w:basedOn w:val="DefaultParagraphFont"/>
    <w:link w:val="CommentText"/>
    <w:uiPriority w:val="99"/>
    <w:rsid w:val="002269F8"/>
    <w:rPr>
      <w:sz w:val="20"/>
      <w:szCs w:val="20"/>
    </w:rPr>
  </w:style>
  <w:style w:type="paragraph" w:styleId="CommentSubject">
    <w:name w:val="annotation subject"/>
    <w:basedOn w:val="CommentText"/>
    <w:next w:val="CommentText"/>
    <w:link w:val="CommentSubjectChar"/>
    <w:semiHidden/>
    <w:unhideWhenUsed/>
    <w:rsid w:val="002269F8"/>
    <w:rPr>
      <w:b/>
      <w:bCs/>
    </w:rPr>
  </w:style>
  <w:style w:type="character" w:styleId="CommentSubjectChar" w:customStyle="1">
    <w:name w:val="Comment Subject Char"/>
    <w:basedOn w:val="CommentTextChar"/>
    <w:link w:val="CommentSubject"/>
    <w:semiHidden/>
    <w:rsid w:val="002269F8"/>
    <w:rPr>
      <w:b/>
      <w:bCs/>
      <w:sz w:val="20"/>
      <w:szCs w:val="20"/>
    </w:rPr>
  </w:style>
  <w:style w:type="paragraph" w:styleId="MPbrdtekst" w:customStyle="1">
    <w:name w:val="MP_brødtekst"/>
    <w:basedOn w:val="Normal"/>
    <w:qFormat/>
    <w:rsid w:val="009E218E"/>
    <w:pPr>
      <w:spacing w:after="120" w:line="276" w:lineRule="auto"/>
    </w:pPr>
    <w:rPr>
      <w:rFonts w:cstheme="minorHAnsi"/>
    </w:rPr>
  </w:style>
  <w:style w:type="character" w:styleId="Heading8Char" w:customStyle="1">
    <w:name w:val="Heading 8 Char"/>
    <w:basedOn w:val="DefaultParagraphFont"/>
    <w:link w:val="Heading8"/>
    <w:rsid w:val="00A44CD0"/>
    <w:rPr>
      <w:rFonts w:ascii="Calibri" w:hAnsi="Calibri" w:eastAsia="Times New Roman" w:cs="Times New Roman"/>
      <w:szCs w:val="20"/>
      <w:lang w:eastAsia="nb-NO"/>
    </w:rPr>
  </w:style>
  <w:style w:type="character" w:styleId="Heading9Char" w:customStyle="1">
    <w:name w:val="Heading 9 Char"/>
    <w:basedOn w:val="DefaultParagraphFont"/>
    <w:link w:val="Heading9"/>
    <w:semiHidden/>
    <w:rsid w:val="00A44CD0"/>
    <w:rPr>
      <w:rFonts w:ascii="Cambria" w:hAnsi="Cambria" w:eastAsia="Times New Roman" w:cs="Times New Roman"/>
      <w:sz w:val="22"/>
      <w:szCs w:val="22"/>
      <w:lang w:eastAsia="nb-NO"/>
    </w:rPr>
  </w:style>
  <w:style w:type="paragraph" w:styleId="BodyText">
    <w:name w:val="Body Text"/>
    <w:basedOn w:val="Normal"/>
    <w:link w:val="BodyTextChar"/>
    <w:rsid w:val="00A44CD0"/>
    <w:pPr>
      <w:tabs>
        <w:tab w:val="left" w:pos="-1440"/>
        <w:tab w:val="left" w:pos="-720"/>
      </w:tabs>
      <w:suppressAutoHyphens/>
      <w:ind w:right="-2"/>
    </w:pPr>
    <w:rPr>
      <w:rFonts w:ascii="Calibri" w:hAnsi="Calibri" w:eastAsia="Times New Roman" w:cs="Times New Roman"/>
      <w:i/>
      <w:sz w:val="24"/>
      <w:szCs w:val="20"/>
      <w:lang w:eastAsia="nb-NO"/>
    </w:rPr>
  </w:style>
  <w:style w:type="character" w:styleId="BodyTextChar" w:customStyle="1">
    <w:name w:val="Body Text Char"/>
    <w:basedOn w:val="DefaultParagraphFont"/>
    <w:link w:val="BodyText"/>
    <w:rsid w:val="00A44CD0"/>
    <w:rPr>
      <w:rFonts w:ascii="Calibri" w:hAnsi="Calibri" w:eastAsia="Times New Roman" w:cs="Times New Roman"/>
      <w:i/>
      <w:szCs w:val="20"/>
      <w:lang w:eastAsia="nb-NO"/>
    </w:rPr>
  </w:style>
  <w:style w:type="paragraph" w:styleId="Caption">
    <w:name w:val="caption"/>
    <w:basedOn w:val="Normal"/>
    <w:next w:val="Normal"/>
    <w:qFormat/>
    <w:rsid w:val="00A44CD0"/>
    <w:pPr>
      <w:numPr>
        <w:ilvl w:val="12"/>
      </w:numPr>
      <w:tabs>
        <w:tab w:val="left" w:pos="-1440"/>
        <w:tab w:val="left" w:pos="-720"/>
      </w:tabs>
      <w:suppressAutoHyphens/>
      <w:ind w:right="-2"/>
    </w:pPr>
    <w:rPr>
      <w:rFonts w:ascii="Calibri" w:hAnsi="Calibri" w:eastAsia="Times New Roman" w:cs="Times New Roman"/>
      <w:b/>
      <w:szCs w:val="20"/>
      <w:lang w:eastAsia="nb-NO"/>
    </w:rPr>
  </w:style>
  <w:style w:type="paragraph" w:styleId="BodyText3">
    <w:name w:val="Body Text 3"/>
    <w:basedOn w:val="Normal"/>
    <w:link w:val="BodyText3Char"/>
    <w:rsid w:val="00A44CD0"/>
    <w:pPr>
      <w:numPr>
        <w:ilvl w:val="12"/>
      </w:numPr>
      <w:tabs>
        <w:tab w:val="left" w:pos="-1440"/>
        <w:tab w:val="left" w:pos="-720"/>
      </w:tabs>
      <w:suppressAutoHyphens/>
      <w:ind w:right="1078"/>
    </w:pPr>
    <w:rPr>
      <w:rFonts w:ascii="Calibri" w:hAnsi="Calibri" w:eastAsia="Times New Roman" w:cs="Times New Roman"/>
      <w:i/>
      <w:sz w:val="24"/>
      <w:szCs w:val="20"/>
      <w:lang w:eastAsia="nb-NO"/>
    </w:rPr>
  </w:style>
  <w:style w:type="character" w:styleId="BodyText3Char" w:customStyle="1">
    <w:name w:val="Body Text 3 Char"/>
    <w:basedOn w:val="DefaultParagraphFont"/>
    <w:link w:val="BodyText3"/>
    <w:rsid w:val="00A44CD0"/>
    <w:rPr>
      <w:rFonts w:ascii="Calibri" w:hAnsi="Calibri" w:eastAsia="Times New Roman" w:cs="Times New Roman"/>
      <w:i/>
      <w:szCs w:val="20"/>
      <w:lang w:eastAsia="nb-NO"/>
    </w:rPr>
  </w:style>
  <w:style w:type="character" w:styleId="PageNumber">
    <w:name w:val="page number"/>
    <w:basedOn w:val="DefaultParagraphFont"/>
    <w:rsid w:val="00A44CD0"/>
  </w:style>
  <w:style w:type="paragraph" w:styleId="BlockText">
    <w:name w:val="Block Text"/>
    <w:basedOn w:val="Normal"/>
    <w:rsid w:val="00A44CD0"/>
    <w:pPr>
      <w:tabs>
        <w:tab w:val="left" w:pos="-1440"/>
        <w:tab w:val="left" w:pos="-720"/>
      </w:tabs>
      <w:suppressAutoHyphens/>
      <w:ind w:left="360" w:right="-2"/>
    </w:pPr>
    <w:rPr>
      <w:rFonts w:ascii="Calibri" w:hAnsi="Calibri" w:eastAsia="Times New Roman" w:cs="Times New Roman"/>
      <w:i/>
      <w:sz w:val="24"/>
      <w:szCs w:val="20"/>
      <w:lang w:eastAsia="nb-NO"/>
    </w:rPr>
  </w:style>
  <w:style w:type="character" w:styleId="Hyperlink">
    <w:name w:val="Hyperlink"/>
    <w:uiPriority w:val="99"/>
    <w:rsid w:val="00A44CD0"/>
    <w:rPr>
      <w:color w:val="0000FF"/>
      <w:u w:val="single"/>
    </w:rPr>
  </w:style>
  <w:style w:type="character" w:styleId="FollowedHyperlink">
    <w:name w:val="FollowedHyperlink"/>
    <w:rsid w:val="00A44CD0"/>
    <w:rPr>
      <w:color w:val="800080"/>
      <w:u w:val="single"/>
    </w:rPr>
  </w:style>
  <w:style w:type="paragraph" w:styleId="TOCHeading">
    <w:name w:val="TOC Heading"/>
    <w:basedOn w:val="Heading1"/>
    <w:next w:val="Normal"/>
    <w:uiPriority w:val="39"/>
    <w:semiHidden/>
    <w:unhideWhenUsed/>
    <w:qFormat/>
    <w:rsid w:val="00A44CD0"/>
    <w:pPr>
      <w:spacing w:before="480" w:after="120" w:line="276" w:lineRule="auto"/>
      <w:outlineLvl w:val="9"/>
    </w:pPr>
    <w:rPr>
      <w:rFonts w:ascii="Cambria" w:hAnsi="Cambria" w:eastAsia="Times New Roman" w:cs="Times New Roman"/>
      <w:b w:val="0"/>
      <w:bCs/>
      <w:color w:val="365F91"/>
      <w:szCs w:val="28"/>
      <w:lang w:eastAsia="nb-NO"/>
    </w:rPr>
  </w:style>
  <w:style w:type="paragraph" w:styleId="TOC1">
    <w:name w:val="toc 1"/>
    <w:basedOn w:val="Normal"/>
    <w:next w:val="Normal"/>
    <w:autoRedefine/>
    <w:uiPriority w:val="39"/>
    <w:rsid w:val="00A44CD0"/>
    <w:pPr>
      <w:tabs>
        <w:tab w:val="left" w:pos="440"/>
        <w:tab w:val="right" w:leader="dot" w:pos="5954"/>
      </w:tabs>
    </w:pPr>
    <w:rPr>
      <w:rFonts w:ascii="Arial" w:hAnsi="Arial" w:eastAsia="Times New Roman" w:cs="Arial"/>
      <w:noProof/>
      <w:szCs w:val="20"/>
      <w:lang w:eastAsia="nb-NO"/>
    </w:rPr>
  </w:style>
  <w:style w:type="paragraph" w:styleId="TOC2">
    <w:name w:val="toc 2"/>
    <w:basedOn w:val="Normal"/>
    <w:next w:val="Normal"/>
    <w:autoRedefine/>
    <w:uiPriority w:val="39"/>
    <w:rsid w:val="00A44CD0"/>
    <w:pPr>
      <w:ind w:left="200"/>
    </w:pPr>
    <w:rPr>
      <w:rFonts w:ascii="Calibri" w:hAnsi="Calibri" w:eastAsia="Times New Roman" w:cs="Times New Roman"/>
      <w:szCs w:val="20"/>
      <w:lang w:eastAsia="nb-NO"/>
    </w:rPr>
  </w:style>
  <w:style w:type="table" w:styleId="Tabellrutenett1" w:customStyle="1">
    <w:name w:val="Tabellrutenett1"/>
    <w:basedOn w:val="TableNormal"/>
    <w:next w:val="TableGrid"/>
    <w:rsid w:val="00A44CD0"/>
    <w:pPr>
      <w:spacing w:line="270" w:lineRule="atLeast"/>
    </w:pPr>
    <w:rPr>
      <w:rFonts w:ascii="Times New Roman" w:hAnsi="Times New Roman" w:eastAsia="Times New Roman" w:cs="Times New Roman"/>
      <w:sz w:val="20"/>
      <w:szCs w:val="20"/>
      <w:lang w:val="da-DK" w:eastAsia="da-D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44CD0"/>
    <w:rPr>
      <w:color w:val="605E5C"/>
      <w:shd w:val="clear" w:color="auto" w:fill="E1DFDD"/>
    </w:rPr>
  </w:style>
  <w:style w:type="character" w:styleId="Emphasis">
    <w:name w:val="Emphasis"/>
    <w:basedOn w:val="DefaultParagraphFont"/>
    <w:uiPriority w:val="20"/>
    <w:qFormat/>
    <w:rsid w:val="00A44CD0"/>
    <w:rPr>
      <w:i/>
      <w:iCs/>
    </w:rPr>
  </w:style>
  <w:style w:type="paragraph" w:styleId="Avsnitt2" w:customStyle="1">
    <w:name w:val="Avsnitt 2"/>
    <w:basedOn w:val="Normal"/>
    <w:qFormat/>
    <w:rsid w:val="00A44CD0"/>
    <w:pPr>
      <w:tabs>
        <w:tab w:val="left" w:pos="624"/>
      </w:tabs>
      <w:spacing w:before="80" w:after="80" w:line="259" w:lineRule="auto"/>
      <w:ind w:left="567"/>
    </w:pPr>
    <w:rPr>
      <w:rFonts w:ascii="Arial" w:hAnsi="Arial"/>
      <w:sz w:val="20"/>
    </w:rPr>
  </w:style>
  <w:style w:type="paragraph" w:styleId="NormalWeb">
    <w:name w:val="Normal (Web)"/>
    <w:basedOn w:val="Normal"/>
    <w:uiPriority w:val="99"/>
    <w:semiHidden/>
    <w:unhideWhenUsed/>
    <w:rsid w:val="00A44CD0"/>
    <w:pPr>
      <w:spacing w:before="100" w:beforeAutospacing="1" w:after="100" w:afterAutospacing="1"/>
    </w:pPr>
    <w:rPr>
      <w:rFonts w:ascii="Times New Roman" w:hAnsi="Times New Roman" w:eastAsia="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19765">
      <w:bodyDiv w:val="1"/>
      <w:marLeft w:val="0"/>
      <w:marRight w:val="0"/>
      <w:marTop w:val="0"/>
      <w:marBottom w:val="0"/>
      <w:divBdr>
        <w:top w:val="none" w:sz="0" w:space="0" w:color="auto"/>
        <w:left w:val="none" w:sz="0" w:space="0" w:color="auto"/>
        <w:bottom w:val="none" w:sz="0" w:space="0" w:color="auto"/>
        <w:right w:val="none" w:sz="0" w:space="0" w:color="auto"/>
      </w:divBdr>
    </w:div>
    <w:div w:id="195630119">
      <w:bodyDiv w:val="1"/>
      <w:marLeft w:val="0"/>
      <w:marRight w:val="0"/>
      <w:marTop w:val="0"/>
      <w:marBottom w:val="0"/>
      <w:divBdr>
        <w:top w:val="none" w:sz="0" w:space="0" w:color="auto"/>
        <w:left w:val="none" w:sz="0" w:space="0" w:color="auto"/>
        <w:bottom w:val="none" w:sz="0" w:space="0" w:color="auto"/>
        <w:right w:val="none" w:sz="0" w:space="0" w:color="auto"/>
      </w:divBdr>
    </w:div>
    <w:div w:id="262302879">
      <w:bodyDiv w:val="1"/>
      <w:marLeft w:val="0"/>
      <w:marRight w:val="0"/>
      <w:marTop w:val="0"/>
      <w:marBottom w:val="0"/>
      <w:divBdr>
        <w:top w:val="none" w:sz="0" w:space="0" w:color="auto"/>
        <w:left w:val="none" w:sz="0" w:space="0" w:color="auto"/>
        <w:bottom w:val="none" w:sz="0" w:space="0" w:color="auto"/>
        <w:right w:val="none" w:sz="0" w:space="0" w:color="auto"/>
      </w:divBdr>
      <w:divsChild>
        <w:div w:id="403532181">
          <w:marLeft w:val="0"/>
          <w:marRight w:val="0"/>
          <w:marTop w:val="0"/>
          <w:marBottom w:val="0"/>
          <w:divBdr>
            <w:top w:val="none" w:sz="0" w:space="0" w:color="auto"/>
            <w:left w:val="none" w:sz="0" w:space="0" w:color="auto"/>
            <w:bottom w:val="none" w:sz="0" w:space="0" w:color="auto"/>
            <w:right w:val="none" w:sz="0" w:space="0" w:color="auto"/>
          </w:divBdr>
        </w:div>
        <w:div w:id="534972929">
          <w:marLeft w:val="0"/>
          <w:marRight w:val="0"/>
          <w:marTop w:val="0"/>
          <w:marBottom w:val="0"/>
          <w:divBdr>
            <w:top w:val="none" w:sz="0" w:space="0" w:color="auto"/>
            <w:left w:val="none" w:sz="0" w:space="0" w:color="auto"/>
            <w:bottom w:val="none" w:sz="0" w:space="0" w:color="auto"/>
            <w:right w:val="none" w:sz="0" w:space="0" w:color="auto"/>
          </w:divBdr>
        </w:div>
        <w:div w:id="1239633846">
          <w:marLeft w:val="0"/>
          <w:marRight w:val="0"/>
          <w:marTop w:val="0"/>
          <w:marBottom w:val="0"/>
          <w:divBdr>
            <w:top w:val="none" w:sz="0" w:space="0" w:color="auto"/>
            <w:left w:val="none" w:sz="0" w:space="0" w:color="auto"/>
            <w:bottom w:val="none" w:sz="0" w:space="0" w:color="auto"/>
            <w:right w:val="none" w:sz="0" w:space="0" w:color="auto"/>
          </w:divBdr>
        </w:div>
        <w:div w:id="1330211815">
          <w:marLeft w:val="0"/>
          <w:marRight w:val="0"/>
          <w:marTop w:val="0"/>
          <w:marBottom w:val="0"/>
          <w:divBdr>
            <w:top w:val="none" w:sz="0" w:space="0" w:color="auto"/>
            <w:left w:val="none" w:sz="0" w:space="0" w:color="auto"/>
            <w:bottom w:val="none" w:sz="0" w:space="0" w:color="auto"/>
            <w:right w:val="none" w:sz="0" w:space="0" w:color="auto"/>
          </w:divBdr>
        </w:div>
      </w:divsChild>
    </w:div>
    <w:div w:id="510877438">
      <w:bodyDiv w:val="1"/>
      <w:marLeft w:val="0"/>
      <w:marRight w:val="0"/>
      <w:marTop w:val="0"/>
      <w:marBottom w:val="0"/>
      <w:divBdr>
        <w:top w:val="none" w:sz="0" w:space="0" w:color="auto"/>
        <w:left w:val="none" w:sz="0" w:space="0" w:color="auto"/>
        <w:bottom w:val="none" w:sz="0" w:space="0" w:color="auto"/>
        <w:right w:val="none" w:sz="0" w:space="0" w:color="auto"/>
      </w:divBdr>
    </w:div>
    <w:div w:id="535970534">
      <w:bodyDiv w:val="1"/>
      <w:marLeft w:val="0"/>
      <w:marRight w:val="0"/>
      <w:marTop w:val="0"/>
      <w:marBottom w:val="0"/>
      <w:divBdr>
        <w:top w:val="none" w:sz="0" w:space="0" w:color="auto"/>
        <w:left w:val="none" w:sz="0" w:space="0" w:color="auto"/>
        <w:bottom w:val="none" w:sz="0" w:space="0" w:color="auto"/>
        <w:right w:val="none" w:sz="0" w:space="0" w:color="auto"/>
      </w:divBdr>
    </w:div>
    <w:div w:id="572356435">
      <w:bodyDiv w:val="1"/>
      <w:marLeft w:val="0"/>
      <w:marRight w:val="0"/>
      <w:marTop w:val="0"/>
      <w:marBottom w:val="0"/>
      <w:divBdr>
        <w:top w:val="none" w:sz="0" w:space="0" w:color="auto"/>
        <w:left w:val="none" w:sz="0" w:space="0" w:color="auto"/>
        <w:bottom w:val="none" w:sz="0" w:space="0" w:color="auto"/>
        <w:right w:val="none" w:sz="0" w:space="0" w:color="auto"/>
      </w:divBdr>
      <w:divsChild>
        <w:div w:id="514806415">
          <w:marLeft w:val="0"/>
          <w:marRight w:val="0"/>
          <w:marTop w:val="0"/>
          <w:marBottom w:val="0"/>
          <w:divBdr>
            <w:top w:val="none" w:sz="0" w:space="0" w:color="auto"/>
            <w:left w:val="none" w:sz="0" w:space="0" w:color="auto"/>
            <w:bottom w:val="none" w:sz="0" w:space="0" w:color="auto"/>
            <w:right w:val="none" w:sz="0" w:space="0" w:color="auto"/>
          </w:divBdr>
        </w:div>
        <w:div w:id="837581550">
          <w:marLeft w:val="0"/>
          <w:marRight w:val="0"/>
          <w:marTop w:val="0"/>
          <w:marBottom w:val="0"/>
          <w:divBdr>
            <w:top w:val="none" w:sz="0" w:space="0" w:color="auto"/>
            <w:left w:val="none" w:sz="0" w:space="0" w:color="auto"/>
            <w:bottom w:val="none" w:sz="0" w:space="0" w:color="auto"/>
            <w:right w:val="none" w:sz="0" w:space="0" w:color="auto"/>
          </w:divBdr>
        </w:div>
        <w:div w:id="1221477464">
          <w:marLeft w:val="0"/>
          <w:marRight w:val="0"/>
          <w:marTop w:val="0"/>
          <w:marBottom w:val="0"/>
          <w:divBdr>
            <w:top w:val="none" w:sz="0" w:space="0" w:color="auto"/>
            <w:left w:val="none" w:sz="0" w:space="0" w:color="auto"/>
            <w:bottom w:val="none" w:sz="0" w:space="0" w:color="auto"/>
            <w:right w:val="none" w:sz="0" w:space="0" w:color="auto"/>
          </w:divBdr>
        </w:div>
        <w:div w:id="1832017590">
          <w:marLeft w:val="0"/>
          <w:marRight w:val="0"/>
          <w:marTop w:val="0"/>
          <w:marBottom w:val="0"/>
          <w:divBdr>
            <w:top w:val="none" w:sz="0" w:space="0" w:color="auto"/>
            <w:left w:val="none" w:sz="0" w:space="0" w:color="auto"/>
            <w:bottom w:val="none" w:sz="0" w:space="0" w:color="auto"/>
            <w:right w:val="none" w:sz="0" w:space="0" w:color="auto"/>
          </w:divBdr>
        </w:div>
      </w:divsChild>
    </w:div>
    <w:div w:id="657416691">
      <w:bodyDiv w:val="1"/>
      <w:marLeft w:val="0"/>
      <w:marRight w:val="0"/>
      <w:marTop w:val="0"/>
      <w:marBottom w:val="0"/>
      <w:divBdr>
        <w:top w:val="none" w:sz="0" w:space="0" w:color="auto"/>
        <w:left w:val="none" w:sz="0" w:space="0" w:color="auto"/>
        <w:bottom w:val="none" w:sz="0" w:space="0" w:color="auto"/>
        <w:right w:val="none" w:sz="0" w:space="0" w:color="auto"/>
      </w:divBdr>
    </w:div>
    <w:div w:id="780490805">
      <w:bodyDiv w:val="1"/>
      <w:marLeft w:val="0"/>
      <w:marRight w:val="0"/>
      <w:marTop w:val="0"/>
      <w:marBottom w:val="0"/>
      <w:divBdr>
        <w:top w:val="none" w:sz="0" w:space="0" w:color="auto"/>
        <w:left w:val="none" w:sz="0" w:space="0" w:color="auto"/>
        <w:bottom w:val="none" w:sz="0" w:space="0" w:color="auto"/>
        <w:right w:val="none" w:sz="0" w:space="0" w:color="auto"/>
      </w:divBdr>
    </w:div>
    <w:div w:id="905529906">
      <w:bodyDiv w:val="1"/>
      <w:marLeft w:val="0"/>
      <w:marRight w:val="0"/>
      <w:marTop w:val="0"/>
      <w:marBottom w:val="0"/>
      <w:divBdr>
        <w:top w:val="none" w:sz="0" w:space="0" w:color="auto"/>
        <w:left w:val="none" w:sz="0" w:space="0" w:color="auto"/>
        <w:bottom w:val="none" w:sz="0" w:space="0" w:color="auto"/>
        <w:right w:val="none" w:sz="0" w:space="0" w:color="auto"/>
      </w:divBdr>
    </w:div>
    <w:div w:id="959335170">
      <w:bodyDiv w:val="1"/>
      <w:marLeft w:val="0"/>
      <w:marRight w:val="0"/>
      <w:marTop w:val="0"/>
      <w:marBottom w:val="0"/>
      <w:divBdr>
        <w:top w:val="none" w:sz="0" w:space="0" w:color="auto"/>
        <w:left w:val="none" w:sz="0" w:space="0" w:color="auto"/>
        <w:bottom w:val="none" w:sz="0" w:space="0" w:color="auto"/>
        <w:right w:val="none" w:sz="0" w:space="0" w:color="auto"/>
      </w:divBdr>
    </w:div>
    <w:div w:id="984044391">
      <w:bodyDiv w:val="1"/>
      <w:marLeft w:val="0"/>
      <w:marRight w:val="0"/>
      <w:marTop w:val="0"/>
      <w:marBottom w:val="0"/>
      <w:divBdr>
        <w:top w:val="none" w:sz="0" w:space="0" w:color="auto"/>
        <w:left w:val="none" w:sz="0" w:space="0" w:color="auto"/>
        <w:bottom w:val="none" w:sz="0" w:space="0" w:color="auto"/>
        <w:right w:val="none" w:sz="0" w:space="0" w:color="auto"/>
      </w:divBdr>
    </w:div>
    <w:div w:id="1050230272">
      <w:bodyDiv w:val="1"/>
      <w:marLeft w:val="0"/>
      <w:marRight w:val="0"/>
      <w:marTop w:val="0"/>
      <w:marBottom w:val="0"/>
      <w:divBdr>
        <w:top w:val="none" w:sz="0" w:space="0" w:color="auto"/>
        <w:left w:val="none" w:sz="0" w:space="0" w:color="auto"/>
        <w:bottom w:val="none" w:sz="0" w:space="0" w:color="auto"/>
        <w:right w:val="none" w:sz="0" w:space="0" w:color="auto"/>
      </w:divBdr>
      <w:divsChild>
        <w:div w:id="859469677">
          <w:marLeft w:val="0"/>
          <w:marRight w:val="0"/>
          <w:marTop w:val="0"/>
          <w:marBottom w:val="0"/>
          <w:divBdr>
            <w:top w:val="none" w:sz="0" w:space="0" w:color="auto"/>
            <w:left w:val="none" w:sz="0" w:space="0" w:color="auto"/>
            <w:bottom w:val="none" w:sz="0" w:space="0" w:color="auto"/>
            <w:right w:val="none" w:sz="0" w:space="0" w:color="auto"/>
          </w:divBdr>
        </w:div>
        <w:div w:id="993531770">
          <w:marLeft w:val="0"/>
          <w:marRight w:val="0"/>
          <w:marTop w:val="0"/>
          <w:marBottom w:val="0"/>
          <w:divBdr>
            <w:top w:val="none" w:sz="0" w:space="0" w:color="auto"/>
            <w:left w:val="none" w:sz="0" w:space="0" w:color="auto"/>
            <w:bottom w:val="none" w:sz="0" w:space="0" w:color="auto"/>
            <w:right w:val="none" w:sz="0" w:space="0" w:color="auto"/>
          </w:divBdr>
        </w:div>
        <w:div w:id="1150948698">
          <w:marLeft w:val="0"/>
          <w:marRight w:val="0"/>
          <w:marTop w:val="0"/>
          <w:marBottom w:val="0"/>
          <w:divBdr>
            <w:top w:val="none" w:sz="0" w:space="0" w:color="auto"/>
            <w:left w:val="none" w:sz="0" w:space="0" w:color="auto"/>
            <w:bottom w:val="none" w:sz="0" w:space="0" w:color="auto"/>
            <w:right w:val="none" w:sz="0" w:space="0" w:color="auto"/>
          </w:divBdr>
        </w:div>
      </w:divsChild>
    </w:div>
    <w:div w:id="1417364571">
      <w:bodyDiv w:val="1"/>
      <w:marLeft w:val="0"/>
      <w:marRight w:val="0"/>
      <w:marTop w:val="0"/>
      <w:marBottom w:val="0"/>
      <w:divBdr>
        <w:top w:val="none" w:sz="0" w:space="0" w:color="auto"/>
        <w:left w:val="none" w:sz="0" w:space="0" w:color="auto"/>
        <w:bottom w:val="none" w:sz="0" w:space="0" w:color="auto"/>
        <w:right w:val="none" w:sz="0" w:space="0" w:color="auto"/>
      </w:divBdr>
    </w:div>
    <w:div w:id="1420373637">
      <w:bodyDiv w:val="1"/>
      <w:marLeft w:val="0"/>
      <w:marRight w:val="0"/>
      <w:marTop w:val="0"/>
      <w:marBottom w:val="0"/>
      <w:divBdr>
        <w:top w:val="none" w:sz="0" w:space="0" w:color="auto"/>
        <w:left w:val="none" w:sz="0" w:space="0" w:color="auto"/>
        <w:bottom w:val="none" w:sz="0" w:space="0" w:color="auto"/>
        <w:right w:val="none" w:sz="0" w:space="0" w:color="auto"/>
      </w:divBdr>
      <w:divsChild>
        <w:div w:id="17776237">
          <w:marLeft w:val="0"/>
          <w:marRight w:val="0"/>
          <w:marTop w:val="0"/>
          <w:marBottom w:val="0"/>
          <w:divBdr>
            <w:top w:val="none" w:sz="0" w:space="0" w:color="auto"/>
            <w:left w:val="none" w:sz="0" w:space="0" w:color="auto"/>
            <w:bottom w:val="none" w:sz="0" w:space="0" w:color="auto"/>
            <w:right w:val="none" w:sz="0" w:space="0" w:color="auto"/>
          </w:divBdr>
        </w:div>
        <w:div w:id="543372365">
          <w:marLeft w:val="0"/>
          <w:marRight w:val="0"/>
          <w:marTop w:val="0"/>
          <w:marBottom w:val="0"/>
          <w:divBdr>
            <w:top w:val="none" w:sz="0" w:space="0" w:color="auto"/>
            <w:left w:val="none" w:sz="0" w:space="0" w:color="auto"/>
            <w:bottom w:val="none" w:sz="0" w:space="0" w:color="auto"/>
            <w:right w:val="none" w:sz="0" w:space="0" w:color="auto"/>
          </w:divBdr>
        </w:div>
        <w:div w:id="1852598033">
          <w:marLeft w:val="0"/>
          <w:marRight w:val="0"/>
          <w:marTop w:val="0"/>
          <w:marBottom w:val="0"/>
          <w:divBdr>
            <w:top w:val="none" w:sz="0" w:space="0" w:color="auto"/>
            <w:left w:val="none" w:sz="0" w:space="0" w:color="auto"/>
            <w:bottom w:val="none" w:sz="0" w:space="0" w:color="auto"/>
            <w:right w:val="none" w:sz="0" w:space="0" w:color="auto"/>
          </w:divBdr>
        </w:div>
        <w:div w:id="1897665940">
          <w:marLeft w:val="0"/>
          <w:marRight w:val="0"/>
          <w:marTop w:val="0"/>
          <w:marBottom w:val="0"/>
          <w:divBdr>
            <w:top w:val="none" w:sz="0" w:space="0" w:color="auto"/>
            <w:left w:val="none" w:sz="0" w:space="0" w:color="auto"/>
            <w:bottom w:val="none" w:sz="0" w:space="0" w:color="auto"/>
            <w:right w:val="none" w:sz="0" w:space="0" w:color="auto"/>
          </w:divBdr>
        </w:div>
      </w:divsChild>
    </w:div>
    <w:div w:id="1563784193">
      <w:bodyDiv w:val="1"/>
      <w:marLeft w:val="0"/>
      <w:marRight w:val="0"/>
      <w:marTop w:val="0"/>
      <w:marBottom w:val="0"/>
      <w:divBdr>
        <w:top w:val="none" w:sz="0" w:space="0" w:color="auto"/>
        <w:left w:val="none" w:sz="0" w:space="0" w:color="auto"/>
        <w:bottom w:val="none" w:sz="0" w:space="0" w:color="auto"/>
        <w:right w:val="none" w:sz="0" w:space="0" w:color="auto"/>
      </w:divBdr>
      <w:divsChild>
        <w:div w:id="763696179">
          <w:marLeft w:val="0"/>
          <w:marRight w:val="0"/>
          <w:marTop w:val="0"/>
          <w:marBottom w:val="0"/>
          <w:divBdr>
            <w:top w:val="none" w:sz="0" w:space="0" w:color="auto"/>
            <w:left w:val="none" w:sz="0" w:space="0" w:color="auto"/>
            <w:bottom w:val="none" w:sz="0" w:space="0" w:color="auto"/>
            <w:right w:val="none" w:sz="0" w:space="0" w:color="auto"/>
          </w:divBdr>
        </w:div>
        <w:div w:id="832185047">
          <w:marLeft w:val="0"/>
          <w:marRight w:val="0"/>
          <w:marTop w:val="0"/>
          <w:marBottom w:val="0"/>
          <w:divBdr>
            <w:top w:val="none" w:sz="0" w:space="0" w:color="auto"/>
            <w:left w:val="none" w:sz="0" w:space="0" w:color="auto"/>
            <w:bottom w:val="none" w:sz="0" w:space="0" w:color="auto"/>
            <w:right w:val="none" w:sz="0" w:space="0" w:color="auto"/>
          </w:divBdr>
        </w:div>
        <w:div w:id="1871725862">
          <w:marLeft w:val="0"/>
          <w:marRight w:val="0"/>
          <w:marTop w:val="0"/>
          <w:marBottom w:val="0"/>
          <w:divBdr>
            <w:top w:val="none" w:sz="0" w:space="0" w:color="auto"/>
            <w:left w:val="none" w:sz="0" w:space="0" w:color="auto"/>
            <w:bottom w:val="none" w:sz="0" w:space="0" w:color="auto"/>
            <w:right w:val="none" w:sz="0" w:space="0" w:color="auto"/>
          </w:divBdr>
        </w:div>
      </w:divsChild>
    </w:div>
    <w:div w:id="1829590587">
      <w:bodyDiv w:val="1"/>
      <w:marLeft w:val="0"/>
      <w:marRight w:val="0"/>
      <w:marTop w:val="0"/>
      <w:marBottom w:val="0"/>
      <w:divBdr>
        <w:top w:val="none" w:sz="0" w:space="0" w:color="auto"/>
        <w:left w:val="none" w:sz="0" w:space="0" w:color="auto"/>
        <w:bottom w:val="none" w:sz="0" w:space="0" w:color="auto"/>
        <w:right w:val="none" w:sz="0" w:space="0" w:color="auto"/>
      </w:divBdr>
    </w:div>
    <w:div w:id="1829594432">
      <w:bodyDiv w:val="1"/>
      <w:marLeft w:val="0"/>
      <w:marRight w:val="0"/>
      <w:marTop w:val="0"/>
      <w:marBottom w:val="0"/>
      <w:divBdr>
        <w:top w:val="none" w:sz="0" w:space="0" w:color="auto"/>
        <w:left w:val="none" w:sz="0" w:space="0" w:color="auto"/>
        <w:bottom w:val="none" w:sz="0" w:space="0" w:color="auto"/>
        <w:right w:val="none" w:sz="0" w:space="0" w:color="auto"/>
      </w:divBdr>
      <w:divsChild>
        <w:div w:id="236979257">
          <w:marLeft w:val="0"/>
          <w:marRight w:val="0"/>
          <w:marTop w:val="0"/>
          <w:marBottom w:val="0"/>
          <w:divBdr>
            <w:top w:val="none" w:sz="0" w:space="0" w:color="auto"/>
            <w:left w:val="none" w:sz="0" w:space="0" w:color="auto"/>
            <w:bottom w:val="none" w:sz="0" w:space="0" w:color="auto"/>
            <w:right w:val="none" w:sz="0" w:space="0" w:color="auto"/>
          </w:divBdr>
        </w:div>
        <w:div w:id="417210993">
          <w:marLeft w:val="0"/>
          <w:marRight w:val="0"/>
          <w:marTop w:val="0"/>
          <w:marBottom w:val="0"/>
          <w:divBdr>
            <w:top w:val="none" w:sz="0" w:space="0" w:color="auto"/>
            <w:left w:val="none" w:sz="0" w:space="0" w:color="auto"/>
            <w:bottom w:val="none" w:sz="0" w:space="0" w:color="auto"/>
            <w:right w:val="none" w:sz="0" w:space="0" w:color="auto"/>
          </w:divBdr>
        </w:div>
        <w:div w:id="572081773">
          <w:marLeft w:val="0"/>
          <w:marRight w:val="0"/>
          <w:marTop w:val="0"/>
          <w:marBottom w:val="0"/>
          <w:divBdr>
            <w:top w:val="none" w:sz="0" w:space="0" w:color="auto"/>
            <w:left w:val="none" w:sz="0" w:space="0" w:color="auto"/>
            <w:bottom w:val="none" w:sz="0" w:space="0" w:color="auto"/>
            <w:right w:val="none" w:sz="0" w:space="0" w:color="auto"/>
          </w:divBdr>
        </w:div>
        <w:div w:id="1377925856">
          <w:marLeft w:val="0"/>
          <w:marRight w:val="0"/>
          <w:marTop w:val="0"/>
          <w:marBottom w:val="0"/>
          <w:divBdr>
            <w:top w:val="none" w:sz="0" w:space="0" w:color="auto"/>
            <w:left w:val="none" w:sz="0" w:space="0" w:color="auto"/>
            <w:bottom w:val="none" w:sz="0" w:space="0" w:color="auto"/>
            <w:right w:val="none" w:sz="0" w:space="0" w:color="auto"/>
          </w:divBdr>
        </w:div>
      </w:divsChild>
    </w:div>
    <w:div w:id="201976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mailto:postmottak@tonsberg.kommune.no" TargetMode="External" Id="R6c82df74bd4242c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gstsor\AppData\Local\Temp\Temp1_Alle_Maler.zip\Maler\Officemaler\Word%20mal\TBK%20Wordmal%20eks%20bunnbilde.dotx" TargetMode="External"/></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75DD54D71C9D24280D26E74FE2D30D0" ma:contentTypeVersion="16" ma:contentTypeDescription="Opprett et nytt dokument." ma:contentTypeScope="" ma:versionID="7a5b8f53d013febb05544a75356139a3">
  <xsd:schema xmlns:xsd="http://www.w3.org/2001/XMLSchema" xmlns:xs="http://www.w3.org/2001/XMLSchema" xmlns:p="http://schemas.microsoft.com/office/2006/metadata/properties" xmlns:ns2="6a0166b7-0494-460c-a678-d94bf8f11e09" xmlns:ns3="4d244575-5aca-454a-8a2b-edd3f60df71c" targetNamespace="http://schemas.microsoft.com/office/2006/metadata/properties" ma:root="true" ma:fieldsID="1d24647ad00cbeff70fc6dcea8424251" ns2:_="" ns3:_="">
    <xsd:import namespace="6a0166b7-0494-460c-a678-d94bf8f11e09"/>
    <xsd:import namespace="4d244575-5aca-454a-8a2b-edd3f60df7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166b7-0494-460c-a678-d94bf8f11e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f69facaf-0309-4ab8-96a8-dda421a4ea5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244575-5aca-454a-8a2b-edd3f60df71c"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32ec4ad6-cbb0-419d-b592-5bcc722c4626}" ma:internalName="TaxCatchAll" ma:showField="CatchAllData" ma:web="4d244575-5aca-454a-8a2b-edd3f60df7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0166b7-0494-460c-a678-d94bf8f11e09">
      <Terms xmlns="http://schemas.microsoft.com/office/infopath/2007/PartnerControls"/>
    </lcf76f155ced4ddcb4097134ff3c332f>
    <TaxCatchAll xmlns="4d244575-5aca-454a-8a2b-edd3f60df71c" xsi:nil="true"/>
    <SharedWithUsers xmlns="4d244575-5aca-454a-8a2b-edd3f60df71c">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03307-04A5-43FF-9821-903C8269234A}">
  <ds:schemaRefs>
    <ds:schemaRef ds:uri="http://schemas.openxmlformats.org/officeDocument/2006/bibliography"/>
  </ds:schemaRefs>
</ds:datastoreItem>
</file>

<file path=customXml/itemProps2.xml><?xml version="1.0" encoding="utf-8"?>
<ds:datastoreItem xmlns:ds="http://schemas.openxmlformats.org/officeDocument/2006/customXml" ds:itemID="{E088273D-47FC-40CB-999E-9B6F57CFE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166b7-0494-460c-a678-d94bf8f11e09"/>
    <ds:schemaRef ds:uri="4d244575-5aca-454a-8a2b-edd3f60df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1BF96-3E3B-4699-86A0-B4BB4EFCF70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d244575-5aca-454a-8a2b-edd3f60df71c"/>
    <ds:schemaRef ds:uri="http://schemas.microsoft.com/office/2006/metadata/properties"/>
    <ds:schemaRef ds:uri="http://purl.org/dc/elements/1.1/"/>
    <ds:schemaRef ds:uri="6a0166b7-0494-460c-a678-d94bf8f11e09"/>
    <ds:schemaRef ds:uri="http://www.w3.org/XML/1998/namespace"/>
    <ds:schemaRef ds:uri="http://purl.org/dc/dcmitype/"/>
  </ds:schemaRefs>
</ds:datastoreItem>
</file>

<file path=customXml/itemProps4.xml><?xml version="1.0" encoding="utf-8"?>
<ds:datastoreItem xmlns:ds="http://schemas.openxmlformats.org/officeDocument/2006/customXml" ds:itemID="{CEF8FECE-93C2-41D1-9230-4418CBD7349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TBK Wordmal eks bunnbilde.dotx</ap:Template>
  <ap:Application>Microsoft Word for the web</ap:Application>
  <ap:DocSecurity>4</ap:DocSecurity>
  <ap:ScaleCrop>false</ap:ScaleCrop>
  <ap:Company>Tønsberg Kommune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Ståle Sørensen</dc:creator>
  <keywords/>
  <lastModifiedBy>Kristine Hegvold Værness</lastModifiedBy>
  <revision>20</revision>
  <lastPrinted>2024-11-11T18:04:00.0000000Z</lastPrinted>
  <dcterms:created xsi:type="dcterms:W3CDTF">2024-11-25T17:03:00.0000000Z</dcterms:created>
  <dcterms:modified xsi:type="dcterms:W3CDTF">2025-10-13T07:56:07.6097058Z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0x010100E75DD54D71C9D24280D26E74FE2D30D0</vt:lpwstr>
  </property>
  <property fmtid="{D5CDD505-2E9C-101B-9397-08002B2CF9AE}" pid="3" name="MediaServiceImageTags">
    <vt:lpwstr/>
  </property>
  <property fmtid="{D5CDD505-2E9C-101B-9397-08002B2CF9AE}" pid="4" name="Order">
    <vt:r8>165700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